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B9" w:rsidRDefault="008E4BB9" w:rsidP="008E4BB9">
      <w:pPr>
        <w:ind w:right="-1"/>
        <w:jc w:val="left"/>
        <w:rPr>
          <w:kern w:val="0"/>
          <w:sz w:val="22"/>
        </w:rPr>
      </w:pPr>
      <w:r>
        <w:rPr>
          <w:rFonts w:hint="eastAsia"/>
          <w:spacing w:val="6"/>
          <w:kern w:val="0"/>
          <w:sz w:val="22"/>
        </w:rPr>
        <w:t>様式第</w:t>
      </w:r>
      <w:r w:rsidR="00CE0198">
        <w:rPr>
          <w:rFonts w:hint="eastAsia"/>
          <w:spacing w:val="6"/>
          <w:kern w:val="0"/>
          <w:sz w:val="22"/>
        </w:rPr>
        <w:t>２</w:t>
      </w:r>
      <w:r>
        <w:rPr>
          <w:rFonts w:hint="eastAsia"/>
          <w:spacing w:val="6"/>
          <w:kern w:val="0"/>
          <w:sz w:val="22"/>
        </w:rPr>
        <w:t>号（第</w:t>
      </w:r>
      <w:r w:rsidR="002D69FD">
        <w:rPr>
          <w:rFonts w:hint="eastAsia"/>
          <w:spacing w:val="6"/>
          <w:kern w:val="0"/>
          <w:sz w:val="22"/>
        </w:rPr>
        <w:t>７</w:t>
      </w:r>
      <w:bookmarkStart w:id="0" w:name="_GoBack"/>
      <w:bookmarkEnd w:id="0"/>
      <w:r>
        <w:rPr>
          <w:rFonts w:hint="eastAsia"/>
          <w:spacing w:val="6"/>
          <w:kern w:val="0"/>
          <w:sz w:val="22"/>
        </w:rPr>
        <w:t>条関係）</w:t>
      </w:r>
    </w:p>
    <w:p w:rsidR="00730616" w:rsidRDefault="00730616" w:rsidP="00730616">
      <w:pPr>
        <w:rPr>
          <w:kern w:val="0"/>
          <w:sz w:val="22"/>
        </w:rPr>
      </w:pPr>
    </w:p>
    <w:p w:rsidR="008E4BB9" w:rsidRDefault="00730616" w:rsidP="008E4BB9">
      <w:pPr>
        <w:jc w:val="center"/>
        <w:rPr>
          <w:sz w:val="22"/>
        </w:rPr>
      </w:pPr>
      <w:r>
        <w:rPr>
          <w:rFonts w:hint="eastAsia"/>
          <w:sz w:val="22"/>
        </w:rPr>
        <w:t>事業計画書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"/>
        <w:gridCol w:w="2881"/>
        <w:gridCol w:w="2881"/>
        <w:gridCol w:w="2881"/>
      </w:tblGrid>
      <w:tr w:rsidR="005147E8" w:rsidTr="00F416BD">
        <w:tc>
          <w:tcPr>
            <w:tcW w:w="850" w:type="dxa"/>
          </w:tcPr>
          <w:p w:rsidR="005147E8" w:rsidRDefault="00F416BD" w:rsidP="00F41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881" w:type="dxa"/>
          </w:tcPr>
          <w:p w:rsidR="005147E8" w:rsidRDefault="00F416BD" w:rsidP="00F41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補助事業を行う箇所</w:t>
            </w:r>
          </w:p>
        </w:tc>
        <w:tc>
          <w:tcPr>
            <w:tcW w:w="2881" w:type="dxa"/>
          </w:tcPr>
          <w:p w:rsidR="005147E8" w:rsidRDefault="00F416BD" w:rsidP="00F41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現在の状況</w:t>
            </w:r>
          </w:p>
        </w:tc>
        <w:tc>
          <w:tcPr>
            <w:tcW w:w="2881" w:type="dxa"/>
          </w:tcPr>
          <w:p w:rsidR="005147E8" w:rsidRDefault="00F416BD" w:rsidP="00F416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</w:tr>
      <w:tr w:rsidR="005147E8" w:rsidTr="00F416BD">
        <w:trPr>
          <w:trHeight w:val="10704"/>
        </w:trPr>
        <w:tc>
          <w:tcPr>
            <w:tcW w:w="850" w:type="dxa"/>
          </w:tcPr>
          <w:p w:rsidR="005147E8" w:rsidRDefault="005147E8" w:rsidP="00F416BD">
            <w:pPr>
              <w:jc w:val="center"/>
              <w:rPr>
                <w:sz w:val="22"/>
              </w:rPr>
            </w:pPr>
          </w:p>
        </w:tc>
        <w:tc>
          <w:tcPr>
            <w:tcW w:w="2881" w:type="dxa"/>
          </w:tcPr>
          <w:p w:rsidR="005147E8" w:rsidRDefault="005147E8" w:rsidP="00F416BD">
            <w:pPr>
              <w:jc w:val="center"/>
              <w:rPr>
                <w:sz w:val="22"/>
              </w:rPr>
            </w:pPr>
          </w:p>
        </w:tc>
        <w:tc>
          <w:tcPr>
            <w:tcW w:w="2881" w:type="dxa"/>
          </w:tcPr>
          <w:p w:rsidR="005147E8" w:rsidRDefault="005147E8" w:rsidP="00F416BD">
            <w:pPr>
              <w:jc w:val="center"/>
              <w:rPr>
                <w:sz w:val="22"/>
              </w:rPr>
            </w:pPr>
          </w:p>
        </w:tc>
        <w:tc>
          <w:tcPr>
            <w:tcW w:w="2881" w:type="dxa"/>
          </w:tcPr>
          <w:p w:rsidR="005147E8" w:rsidRDefault="005147E8" w:rsidP="00F416BD">
            <w:pPr>
              <w:jc w:val="center"/>
              <w:rPr>
                <w:sz w:val="22"/>
              </w:rPr>
            </w:pPr>
          </w:p>
        </w:tc>
      </w:tr>
    </w:tbl>
    <w:p w:rsidR="008E4BB9" w:rsidRPr="00782868" w:rsidRDefault="008E4BB9" w:rsidP="008E4BB9">
      <w:pPr>
        <w:rPr>
          <w:sz w:val="22"/>
        </w:rPr>
      </w:pPr>
    </w:p>
    <w:sectPr w:rsidR="008E4BB9" w:rsidRPr="00782868">
      <w:pgSz w:w="11906" w:h="16838" w:code="9"/>
      <w:pgMar w:top="1985" w:right="1134" w:bottom="1701" w:left="1134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7E8" w:rsidRDefault="005147E8" w:rsidP="00A9239C">
      <w:r>
        <w:separator/>
      </w:r>
    </w:p>
  </w:endnote>
  <w:endnote w:type="continuationSeparator" w:id="0">
    <w:p w:rsidR="005147E8" w:rsidRDefault="005147E8" w:rsidP="00A9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7E8" w:rsidRDefault="005147E8" w:rsidP="00A9239C">
      <w:r>
        <w:separator/>
      </w:r>
    </w:p>
  </w:footnote>
  <w:footnote w:type="continuationSeparator" w:id="0">
    <w:p w:rsidR="005147E8" w:rsidRDefault="005147E8" w:rsidP="00A9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51C61"/>
    <w:multiLevelType w:val="hybridMultilevel"/>
    <w:tmpl w:val="BA0E2E9E"/>
    <w:lvl w:ilvl="0" w:tplc="A36015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26A0E"/>
    <w:rsid w:val="000948A7"/>
    <w:rsid w:val="000C0F21"/>
    <w:rsid w:val="00123D61"/>
    <w:rsid w:val="00127F79"/>
    <w:rsid w:val="001A7E30"/>
    <w:rsid w:val="001F5617"/>
    <w:rsid w:val="00241864"/>
    <w:rsid w:val="00291B0E"/>
    <w:rsid w:val="002D5B0A"/>
    <w:rsid w:val="002D69FD"/>
    <w:rsid w:val="002E70EB"/>
    <w:rsid w:val="003235DC"/>
    <w:rsid w:val="00371C3D"/>
    <w:rsid w:val="00414364"/>
    <w:rsid w:val="00415B1B"/>
    <w:rsid w:val="004A734C"/>
    <w:rsid w:val="004C100E"/>
    <w:rsid w:val="004D5DD8"/>
    <w:rsid w:val="005147E8"/>
    <w:rsid w:val="00537ECB"/>
    <w:rsid w:val="005456DF"/>
    <w:rsid w:val="005C3E12"/>
    <w:rsid w:val="005C7D22"/>
    <w:rsid w:val="006151DF"/>
    <w:rsid w:val="00630871"/>
    <w:rsid w:val="006507A3"/>
    <w:rsid w:val="0070519B"/>
    <w:rsid w:val="00715BC2"/>
    <w:rsid w:val="00730616"/>
    <w:rsid w:val="0075065F"/>
    <w:rsid w:val="00767AA2"/>
    <w:rsid w:val="007E19B1"/>
    <w:rsid w:val="007F639D"/>
    <w:rsid w:val="008108E8"/>
    <w:rsid w:val="008128EA"/>
    <w:rsid w:val="008229B0"/>
    <w:rsid w:val="008231B6"/>
    <w:rsid w:val="008B535F"/>
    <w:rsid w:val="008E4BB9"/>
    <w:rsid w:val="0090493C"/>
    <w:rsid w:val="00997005"/>
    <w:rsid w:val="009C4427"/>
    <w:rsid w:val="00A237F6"/>
    <w:rsid w:val="00A64C6F"/>
    <w:rsid w:val="00A71AE4"/>
    <w:rsid w:val="00A77384"/>
    <w:rsid w:val="00A9239C"/>
    <w:rsid w:val="00AC19D5"/>
    <w:rsid w:val="00B06DF7"/>
    <w:rsid w:val="00BC78F3"/>
    <w:rsid w:val="00BE3CCF"/>
    <w:rsid w:val="00C203C1"/>
    <w:rsid w:val="00C4313F"/>
    <w:rsid w:val="00CB00EB"/>
    <w:rsid w:val="00CE0198"/>
    <w:rsid w:val="00CF3D70"/>
    <w:rsid w:val="00D064B5"/>
    <w:rsid w:val="00D75EA0"/>
    <w:rsid w:val="00DD7C63"/>
    <w:rsid w:val="00DE6C2B"/>
    <w:rsid w:val="00E14CD7"/>
    <w:rsid w:val="00E1676D"/>
    <w:rsid w:val="00E21483"/>
    <w:rsid w:val="00E66A5E"/>
    <w:rsid w:val="00EB7ED1"/>
    <w:rsid w:val="00ED309B"/>
    <w:rsid w:val="00EE7DC6"/>
    <w:rsid w:val="00EF3E0E"/>
    <w:rsid w:val="00F25DC4"/>
    <w:rsid w:val="00F416BD"/>
    <w:rsid w:val="00F6189A"/>
    <w:rsid w:val="00FA3D90"/>
    <w:rsid w:val="00FA3E3B"/>
    <w:rsid w:val="00FB518C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44492A"/>
  <w15:chartTrackingRefBased/>
  <w15:docId w15:val="{660E61EA-8E74-4BB4-BACD-0D9CCEAD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2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9239C"/>
    <w:rPr>
      <w:kern w:val="2"/>
      <w:sz w:val="24"/>
    </w:rPr>
  </w:style>
  <w:style w:type="paragraph" w:styleId="a5">
    <w:name w:val="footer"/>
    <w:basedOn w:val="a"/>
    <w:link w:val="a6"/>
    <w:rsid w:val="00A92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9239C"/>
    <w:rPr>
      <w:kern w:val="2"/>
      <w:sz w:val="24"/>
    </w:rPr>
  </w:style>
  <w:style w:type="paragraph" w:customStyle="1" w:styleId="num">
    <w:name w:val="num"/>
    <w:basedOn w:val="a"/>
    <w:rsid w:val="007051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brackets-color1">
    <w:name w:val="brackets-color1"/>
    <w:basedOn w:val="a0"/>
    <w:rsid w:val="0070519B"/>
  </w:style>
  <w:style w:type="character" w:customStyle="1" w:styleId="num1">
    <w:name w:val="num1"/>
    <w:basedOn w:val="a0"/>
    <w:rsid w:val="0070519B"/>
  </w:style>
  <w:style w:type="character" w:customStyle="1" w:styleId="p">
    <w:name w:val="p"/>
    <w:basedOn w:val="a0"/>
    <w:rsid w:val="0070519B"/>
  </w:style>
  <w:style w:type="paragraph" w:customStyle="1" w:styleId="hanging1">
    <w:name w:val="hanging1"/>
    <w:basedOn w:val="a"/>
    <w:rsid w:val="0070519B"/>
    <w:pPr>
      <w:widowControl/>
      <w:spacing w:line="440" w:lineRule="atLeast"/>
      <w:jc w:val="left"/>
    </w:pPr>
    <w:rPr>
      <w:rFonts w:ascii="ＭＳ 明朝" w:hAnsi="ＭＳ 明朝" w:cs="ＭＳ 明朝" w:hint="eastAsia"/>
      <w:kern w:val="0"/>
      <w:sz w:val="22"/>
      <w:szCs w:val="22"/>
      <w:lang w:eastAsia="en-US"/>
    </w:rPr>
  </w:style>
  <w:style w:type="character" w:customStyle="1" w:styleId="cm">
    <w:name w:val="cm"/>
    <w:basedOn w:val="a0"/>
    <w:rsid w:val="0070519B"/>
  </w:style>
  <w:style w:type="paragraph" w:customStyle="1" w:styleId="1">
    <w:name w:val="表題1"/>
    <w:basedOn w:val="a"/>
    <w:rsid w:val="007051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7">
    <w:name w:val="Table Grid"/>
    <w:basedOn w:val="a1"/>
    <w:rsid w:val="00C4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C7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C78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E4BB9"/>
    <w:pPr>
      <w:jc w:val="center"/>
    </w:pPr>
    <w:rPr>
      <w:b/>
      <w:sz w:val="36"/>
      <w:szCs w:val="36"/>
    </w:rPr>
  </w:style>
  <w:style w:type="character" w:customStyle="1" w:styleId="ab">
    <w:name w:val="記 (文字)"/>
    <w:basedOn w:val="a0"/>
    <w:link w:val="aa"/>
    <w:uiPriority w:val="99"/>
    <w:rsid w:val="008E4BB9"/>
    <w:rPr>
      <w:b/>
      <w:kern w:val="2"/>
      <w:sz w:val="36"/>
      <w:szCs w:val="36"/>
    </w:rPr>
  </w:style>
  <w:style w:type="paragraph" w:styleId="ac">
    <w:name w:val="List Paragraph"/>
    <w:basedOn w:val="a"/>
    <w:uiPriority w:val="34"/>
    <w:qFormat/>
    <w:rsid w:val="002E70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n01s01\akiya\01%20R7&#24180;&#24230;\15%20&#25903;&#25588;&#21046;&#24230;\&#29275;&#20037;&#24066;&#23376;&#32946;&#12390;&#19990;&#24111;&#31354;&#23478;&#27963;&#29992;&#24540;&#25588;&#35036;&#21161;&#3732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5D6AF-5A39-4976-889D-172296E5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15</TotalTime>
  <Pages>1</Pages>
  <Words>35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坂本　裕紀</cp:lastModifiedBy>
  <cp:revision>5</cp:revision>
  <cp:lastPrinted>2026-01-21T01:11:00Z</cp:lastPrinted>
  <dcterms:created xsi:type="dcterms:W3CDTF">2026-01-23T04:47:00Z</dcterms:created>
  <dcterms:modified xsi:type="dcterms:W3CDTF">2026-01-27T04:41:00Z</dcterms:modified>
</cp:coreProperties>
</file>