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FD11" w14:textId="4067EA16" w:rsidR="00B95641" w:rsidRPr="00502065" w:rsidRDefault="00B95641" w:rsidP="007C2DF4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502065">
        <w:rPr>
          <w:rFonts w:ascii="ＭＳ 明朝" w:hAnsi="ＭＳ 明朝" w:cs="ＭＳ 明朝" w:hint="eastAsia"/>
          <w:bCs/>
          <w:color w:val="000000"/>
          <w:kern w:val="0"/>
          <w:szCs w:val="21"/>
        </w:rPr>
        <w:t>様式第１号（第５条関係）</w:t>
      </w:r>
      <w:r w:rsidRPr="00502065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Pr="00502065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Pr="00502065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Pr="00502065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Pr="00502065">
        <w:rPr>
          <w:rFonts w:ascii="ＭＳ 明朝" w:hAnsi="ＭＳ 明朝" w:cs="ＭＳ 明朝" w:hint="eastAsia"/>
          <w:bCs/>
          <w:color w:val="000000"/>
          <w:kern w:val="0"/>
          <w:szCs w:val="21"/>
        </w:rPr>
        <w:t xml:space="preserve">　年　　月　　日</w:t>
      </w:r>
    </w:p>
    <w:p w14:paraId="76313C94" w14:textId="77777777" w:rsidR="00B95641" w:rsidRPr="00502065" w:rsidRDefault="00B95641" w:rsidP="007C2DF4">
      <w:pPr>
        <w:autoSpaceDE w:val="0"/>
        <w:autoSpaceDN w:val="0"/>
        <w:adjustRightInd w:val="0"/>
        <w:spacing w:line="400" w:lineRule="exact"/>
        <w:rPr>
          <w:rFonts w:ascii="ＭＳ 明朝" w:hAnsi="ＭＳ 明朝" w:cs="ＭＳ 明朝"/>
          <w:bCs/>
          <w:color w:val="000000"/>
          <w:kern w:val="0"/>
          <w:szCs w:val="21"/>
        </w:rPr>
      </w:pPr>
    </w:p>
    <w:p w14:paraId="59EDFDF0" w14:textId="77777777" w:rsidR="00B95641" w:rsidRPr="00502065" w:rsidRDefault="00B95641" w:rsidP="007C2DF4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502065">
        <w:rPr>
          <w:rFonts w:ascii="ＭＳ 明朝" w:hAnsi="ＭＳ 明朝" w:cs="ＭＳ 明朝" w:hint="eastAsia"/>
          <w:bCs/>
          <w:color w:val="000000"/>
          <w:kern w:val="0"/>
          <w:szCs w:val="21"/>
        </w:rPr>
        <w:t>市営住宅等利活用許可申請書</w:t>
      </w:r>
    </w:p>
    <w:p w14:paraId="1A33C9EA" w14:textId="77777777" w:rsidR="00B95641" w:rsidRPr="00502065" w:rsidRDefault="00B95641" w:rsidP="007C2DF4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/>
          <w:bCs/>
          <w:color w:val="000000"/>
          <w:kern w:val="0"/>
          <w:szCs w:val="21"/>
        </w:rPr>
      </w:pPr>
    </w:p>
    <w:p w14:paraId="4FD5D4CC" w14:textId="77777777" w:rsidR="00B95641" w:rsidRPr="00502065" w:rsidRDefault="00B95641" w:rsidP="007C2DF4">
      <w:pPr>
        <w:autoSpaceDE w:val="0"/>
        <w:autoSpaceDN w:val="0"/>
        <w:adjustRightInd w:val="0"/>
        <w:spacing w:line="400" w:lineRule="exact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502065">
        <w:rPr>
          <w:rFonts w:ascii="ＭＳ 明朝" w:hAnsi="ＭＳ 明朝" w:cs="ＭＳ 明朝" w:hint="eastAsia"/>
          <w:bCs/>
          <w:color w:val="000000"/>
          <w:kern w:val="0"/>
          <w:szCs w:val="21"/>
        </w:rPr>
        <w:t>牛久市長　様</w:t>
      </w:r>
    </w:p>
    <w:p w14:paraId="59517830" w14:textId="67E7003B" w:rsidR="00986257" w:rsidRDefault="00B95641" w:rsidP="007C2DF4">
      <w:pPr>
        <w:wordWrap w:val="0"/>
        <w:autoSpaceDE w:val="0"/>
        <w:autoSpaceDN w:val="0"/>
        <w:adjustRightInd w:val="0"/>
        <w:spacing w:line="400" w:lineRule="exact"/>
        <w:ind w:right="-1"/>
        <w:jc w:val="right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  <w:r w:rsidRPr="00502065">
        <w:rPr>
          <w:rFonts w:ascii="ＭＳ 明朝" w:hAnsi="ＭＳ 明朝" w:cs="ＭＳ 明朝" w:hint="eastAsia"/>
          <w:bCs/>
          <w:color w:val="000000"/>
          <w:kern w:val="0"/>
          <w:szCs w:val="21"/>
        </w:rPr>
        <w:t xml:space="preserve">申請者　</w:t>
      </w:r>
      <w:r w:rsidRPr="007C2DF4">
        <w:rPr>
          <w:rFonts w:ascii="ＭＳ 明朝" w:hAnsi="ＭＳ 明朝" w:cs="ＭＳ 明朝" w:hint="eastAsia"/>
          <w:bCs/>
          <w:color w:val="000000"/>
          <w:spacing w:val="280"/>
          <w:kern w:val="0"/>
          <w:szCs w:val="21"/>
          <w:fitText w:val="1040" w:id="-476301312"/>
        </w:rPr>
        <w:t>住</w:t>
      </w:r>
      <w:r w:rsidRPr="007C2DF4">
        <w:rPr>
          <w:rFonts w:ascii="ＭＳ 明朝" w:hAnsi="ＭＳ 明朝" w:cs="ＭＳ 明朝" w:hint="eastAsia"/>
          <w:bCs/>
          <w:color w:val="000000"/>
          <w:kern w:val="0"/>
          <w:szCs w:val="21"/>
          <w:fitText w:val="1040" w:id="-476301312"/>
        </w:rPr>
        <w:t>所</w:t>
      </w:r>
      <w:r w:rsidR="007C2DF4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="007C2DF4">
        <w:rPr>
          <w:rFonts w:ascii="ＭＳ 明朝" w:hAnsi="ＭＳ 明朝" w:cs="ＭＳ 明朝" w:hint="eastAsia"/>
          <w:bCs/>
          <w:color w:val="000000"/>
          <w:kern w:val="0"/>
          <w:szCs w:val="21"/>
        </w:rPr>
        <w:t xml:space="preserve"> </w:t>
      </w:r>
    </w:p>
    <w:p w14:paraId="0BAD144C" w14:textId="7EBE3E27" w:rsidR="00A110CD" w:rsidRPr="007C2DF4" w:rsidRDefault="00986257" w:rsidP="007C2DF4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 w:hint="eastAsia"/>
          <w:bCs/>
          <w:color w:val="000000"/>
          <w:kern w:val="0"/>
          <w:sz w:val="18"/>
          <w:szCs w:val="21"/>
        </w:rPr>
      </w:pPr>
      <w:r>
        <w:rPr>
          <w:rFonts w:ascii="ＭＳ 明朝" w:hAnsi="ＭＳ 明朝" w:cs="ＭＳ 明朝" w:hint="eastAsia"/>
          <w:bCs/>
          <w:color w:val="000000"/>
          <w:kern w:val="0"/>
          <w:szCs w:val="21"/>
        </w:rPr>
        <w:t xml:space="preserve">　</w:t>
      </w:r>
      <w:r w:rsidRPr="00074C33">
        <w:rPr>
          <w:rFonts w:ascii="ＭＳ 明朝" w:hAnsi="ＭＳ 明朝" w:cs="ＭＳ 明朝" w:hint="eastAsia"/>
          <w:bCs/>
          <w:color w:val="000000"/>
          <w:kern w:val="0"/>
          <w:sz w:val="18"/>
          <w:szCs w:val="21"/>
        </w:rPr>
        <w:t>（法人の場合は所在地）</w:t>
      </w:r>
      <w:r w:rsidR="007C2DF4">
        <w:rPr>
          <w:rFonts w:ascii="ＭＳ 明朝" w:hAnsi="ＭＳ 明朝" w:cs="ＭＳ 明朝"/>
          <w:bCs/>
          <w:color w:val="000000"/>
          <w:kern w:val="0"/>
          <w:sz w:val="18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 w:val="18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 w:val="18"/>
          <w:szCs w:val="21"/>
        </w:rPr>
        <w:tab/>
      </w:r>
      <w:r w:rsidR="007C2DF4">
        <w:rPr>
          <w:rFonts w:ascii="ＭＳ 明朝" w:hAnsi="ＭＳ 明朝" w:cs="ＭＳ 明朝" w:hint="eastAsia"/>
          <w:bCs/>
          <w:color w:val="000000"/>
          <w:kern w:val="0"/>
          <w:sz w:val="18"/>
          <w:szCs w:val="21"/>
        </w:rPr>
        <w:t xml:space="preserve">   </w:t>
      </w:r>
    </w:p>
    <w:p w14:paraId="3DFA59A4" w14:textId="5844F139" w:rsidR="00986257" w:rsidRDefault="00B95641" w:rsidP="007C2DF4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  <w:r w:rsidRPr="007C2DF4">
        <w:rPr>
          <w:rFonts w:ascii="ＭＳ 明朝" w:hAnsi="ＭＳ 明朝" w:cs="ＭＳ 明朝" w:hint="eastAsia"/>
          <w:bCs/>
          <w:color w:val="000000"/>
          <w:spacing w:val="280"/>
          <w:kern w:val="0"/>
          <w:szCs w:val="21"/>
          <w:fitText w:val="1040" w:id="-476301311"/>
        </w:rPr>
        <w:t>氏</w:t>
      </w:r>
      <w:r w:rsidRPr="007C2DF4">
        <w:rPr>
          <w:rFonts w:ascii="ＭＳ 明朝" w:hAnsi="ＭＳ 明朝" w:cs="ＭＳ 明朝" w:hint="eastAsia"/>
          <w:bCs/>
          <w:color w:val="000000"/>
          <w:kern w:val="0"/>
          <w:szCs w:val="21"/>
          <w:fitText w:val="1040" w:id="-476301311"/>
        </w:rPr>
        <w:t>名</w:t>
      </w:r>
      <w:r w:rsidR="007C2DF4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Cs w:val="21"/>
        </w:rPr>
        <w:tab/>
      </w:r>
    </w:p>
    <w:p w14:paraId="484DB9A6" w14:textId="4EFF9D5A" w:rsidR="00035EB3" w:rsidRPr="007C2DF4" w:rsidRDefault="00986257" w:rsidP="007C2DF4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  <w:r w:rsidRPr="00074C33">
        <w:rPr>
          <w:rFonts w:ascii="ＭＳ 明朝" w:hAnsi="ＭＳ 明朝" w:cs="ＭＳ 明朝" w:hint="eastAsia"/>
          <w:bCs/>
          <w:color w:val="000000"/>
          <w:kern w:val="0"/>
          <w:sz w:val="18"/>
          <w:szCs w:val="21"/>
        </w:rPr>
        <w:t>（法人の場合は法人名</w:t>
      </w:r>
      <w:r w:rsidR="00035EB3" w:rsidRPr="00074C33">
        <w:rPr>
          <w:rFonts w:ascii="ＭＳ 明朝" w:hAnsi="ＭＳ 明朝" w:cs="ＭＳ 明朝" w:hint="eastAsia"/>
          <w:bCs/>
          <w:color w:val="000000"/>
          <w:kern w:val="0"/>
          <w:sz w:val="18"/>
          <w:szCs w:val="21"/>
        </w:rPr>
        <w:t>及び代表者名</w:t>
      </w:r>
      <w:r w:rsidRPr="00074C33">
        <w:rPr>
          <w:rFonts w:ascii="ＭＳ 明朝" w:hAnsi="ＭＳ 明朝" w:cs="ＭＳ 明朝" w:hint="eastAsia"/>
          <w:bCs/>
          <w:color w:val="000000"/>
          <w:kern w:val="0"/>
          <w:sz w:val="18"/>
          <w:szCs w:val="21"/>
        </w:rPr>
        <w:t>）</w:t>
      </w:r>
      <w:r w:rsidR="007C2DF4">
        <w:rPr>
          <w:rFonts w:ascii="ＭＳ 明朝" w:hAnsi="ＭＳ 明朝" w:cs="ＭＳ 明朝"/>
          <w:bCs/>
          <w:color w:val="000000"/>
          <w:kern w:val="0"/>
          <w:sz w:val="18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 w:val="18"/>
          <w:szCs w:val="21"/>
        </w:rPr>
        <w:tab/>
      </w:r>
      <w:r w:rsidR="007C2DF4">
        <w:rPr>
          <w:rFonts w:ascii="ＭＳ 明朝" w:hAnsi="ＭＳ 明朝" w:cs="ＭＳ 明朝"/>
          <w:bCs/>
          <w:color w:val="000000"/>
          <w:kern w:val="0"/>
          <w:sz w:val="18"/>
          <w:szCs w:val="21"/>
        </w:rPr>
        <w:tab/>
      </w:r>
      <w:r w:rsidR="007C2DF4">
        <w:rPr>
          <w:rFonts w:ascii="ＭＳ 明朝" w:hAnsi="ＭＳ 明朝" w:cs="ＭＳ 明朝" w:hint="eastAsia"/>
          <w:bCs/>
          <w:color w:val="000000"/>
          <w:kern w:val="0"/>
          <w:sz w:val="18"/>
          <w:szCs w:val="21"/>
        </w:rPr>
        <w:t xml:space="preserve">    </w:t>
      </w:r>
    </w:p>
    <w:p w14:paraId="68D803AC" w14:textId="3F445D10" w:rsidR="00B95641" w:rsidRPr="00035EB3" w:rsidRDefault="00B95641" w:rsidP="007C2DF4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 w:hint="eastAsia"/>
          <w:bCs/>
          <w:color w:val="000000"/>
          <w:kern w:val="0"/>
          <w:szCs w:val="21"/>
        </w:rPr>
      </w:pPr>
      <w:r w:rsidRPr="00502065">
        <w:rPr>
          <w:rFonts w:ascii="ＭＳ 明朝" w:hAnsi="ＭＳ 明朝" w:cs="Arial" w:hint="eastAsia"/>
          <w:szCs w:val="21"/>
        </w:rPr>
        <w:t>電話番号</w:t>
      </w:r>
      <w:r w:rsidR="007C2DF4">
        <w:rPr>
          <w:rFonts w:ascii="ＭＳ 明朝" w:hAnsi="ＭＳ 明朝" w:cs="Arial"/>
          <w:szCs w:val="21"/>
        </w:rPr>
        <w:tab/>
      </w:r>
      <w:r w:rsidR="007C2DF4">
        <w:rPr>
          <w:rFonts w:ascii="ＭＳ 明朝" w:hAnsi="ＭＳ 明朝" w:cs="Arial"/>
          <w:szCs w:val="21"/>
        </w:rPr>
        <w:tab/>
      </w:r>
      <w:r w:rsidR="007C2DF4">
        <w:rPr>
          <w:rFonts w:ascii="ＭＳ 明朝" w:hAnsi="ＭＳ 明朝" w:cs="Arial"/>
          <w:szCs w:val="21"/>
        </w:rPr>
        <w:tab/>
      </w:r>
    </w:p>
    <w:p w14:paraId="4211CCAE" w14:textId="77777777" w:rsidR="00B95641" w:rsidRPr="00502065" w:rsidRDefault="00B95641" w:rsidP="007C2DF4">
      <w:pPr>
        <w:spacing w:line="400" w:lineRule="exact"/>
        <w:rPr>
          <w:rFonts w:ascii="ＭＳ 明朝" w:hAnsi="ＭＳ 明朝" w:cs="Arial"/>
          <w:szCs w:val="21"/>
        </w:rPr>
      </w:pPr>
    </w:p>
    <w:p w14:paraId="3FE5F7F7" w14:textId="0AE300E8" w:rsidR="00B95641" w:rsidRDefault="00B95641" w:rsidP="007C2DF4">
      <w:pPr>
        <w:spacing w:line="400" w:lineRule="exact"/>
        <w:ind w:firstLineChars="100" w:firstLine="260"/>
        <w:rPr>
          <w:rFonts w:ascii="ＭＳ 明朝" w:hAnsi="ＭＳ 明朝" w:cs="Arial"/>
          <w:szCs w:val="21"/>
        </w:rPr>
      </w:pPr>
      <w:r w:rsidRPr="00502065">
        <w:rPr>
          <w:rFonts w:ascii="ＭＳ 明朝" w:hAnsi="ＭＳ 明朝" w:cs="Arial" w:hint="eastAsia"/>
          <w:szCs w:val="21"/>
        </w:rPr>
        <w:t>下記のとおり</w:t>
      </w:r>
      <w:r w:rsidR="00035EB3">
        <w:rPr>
          <w:rFonts w:ascii="ＭＳ 明朝" w:hAnsi="ＭＳ 明朝" w:cs="Arial" w:hint="eastAsia"/>
          <w:szCs w:val="21"/>
        </w:rPr>
        <w:t>牛久</w:t>
      </w:r>
      <w:r w:rsidRPr="00502065">
        <w:rPr>
          <w:rFonts w:ascii="ＭＳ 明朝" w:hAnsi="ＭＳ 明朝" w:cs="Arial" w:hint="eastAsia"/>
          <w:szCs w:val="21"/>
        </w:rPr>
        <w:t>市営住宅等の利活用（目的外使用）について許可を</w:t>
      </w:r>
      <w:r w:rsidR="007C2DF4">
        <w:rPr>
          <w:rFonts w:ascii="ＭＳ 明朝" w:hAnsi="ＭＳ 明朝" w:cs="Arial" w:hint="eastAsia"/>
          <w:szCs w:val="21"/>
        </w:rPr>
        <w:t xml:space="preserve">　</w:t>
      </w:r>
      <w:r w:rsidRPr="00502065">
        <w:rPr>
          <w:rFonts w:ascii="ＭＳ 明朝" w:hAnsi="ＭＳ 明朝" w:cs="Arial" w:hint="eastAsia"/>
          <w:szCs w:val="21"/>
        </w:rPr>
        <w:t>申請します。</w:t>
      </w:r>
    </w:p>
    <w:p w14:paraId="114122DC" w14:textId="77777777" w:rsidR="007C2DF4" w:rsidRPr="00502065" w:rsidRDefault="007C2DF4" w:rsidP="007C2DF4">
      <w:pPr>
        <w:spacing w:line="400" w:lineRule="exact"/>
        <w:rPr>
          <w:rFonts w:ascii="ＭＳ 明朝" w:hAnsi="ＭＳ 明朝" w:cs="Arial" w:hint="eastAsia"/>
          <w:szCs w:val="21"/>
        </w:rPr>
      </w:pPr>
    </w:p>
    <w:p w14:paraId="7466A6E1" w14:textId="77777777" w:rsidR="00B95641" w:rsidRPr="00502065" w:rsidRDefault="00B95641" w:rsidP="007C2DF4">
      <w:pPr>
        <w:spacing w:line="400" w:lineRule="exact"/>
        <w:rPr>
          <w:rFonts w:ascii="ＭＳ 明朝" w:hAnsi="ＭＳ 明朝" w:cs="Arial"/>
          <w:szCs w:val="21"/>
        </w:rPr>
      </w:pPr>
      <w:r w:rsidRPr="00502065">
        <w:rPr>
          <w:rFonts w:ascii="ＭＳ 明朝" w:hAnsi="ＭＳ 明朝" w:cs="Arial" w:hint="eastAsia"/>
          <w:szCs w:val="21"/>
        </w:rPr>
        <w:t xml:space="preserve">１　</w:t>
      </w:r>
      <w:r w:rsidR="00F21118">
        <w:rPr>
          <w:rFonts w:ascii="ＭＳ 明朝" w:hAnsi="ＭＳ 明朝" w:cs="Arial" w:hint="eastAsia"/>
          <w:szCs w:val="21"/>
        </w:rPr>
        <w:t>利活用</w:t>
      </w:r>
      <w:r w:rsidRPr="00502065">
        <w:rPr>
          <w:rFonts w:ascii="ＭＳ 明朝" w:hAnsi="ＭＳ 明朝" w:cs="Arial" w:hint="eastAsia"/>
          <w:szCs w:val="21"/>
        </w:rPr>
        <w:t>する市営住宅</w:t>
      </w:r>
      <w:r w:rsidR="00035EB3">
        <w:rPr>
          <w:rFonts w:ascii="ＭＳ 明朝" w:hAnsi="ＭＳ 明朝" w:cs="Arial" w:hint="eastAsia"/>
          <w:szCs w:val="21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9"/>
        <w:gridCol w:w="2860"/>
        <w:gridCol w:w="2775"/>
      </w:tblGrid>
      <w:tr w:rsidR="00B95641" w:rsidRPr="00502065" w14:paraId="5B00B543" w14:textId="77777777" w:rsidTr="00502065">
        <w:tc>
          <w:tcPr>
            <w:tcW w:w="2860" w:type="dxa"/>
            <w:shd w:val="clear" w:color="auto" w:fill="FFFFFF" w:themeFill="background1"/>
            <w:vAlign w:val="center"/>
          </w:tcPr>
          <w:p w14:paraId="211CF203" w14:textId="77777777" w:rsidR="00B95641" w:rsidRPr="00502065" w:rsidRDefault="00B95641" w:rsidP="007C2DF4">
            <w:pPr>
              <w:spacing w:line="400" w:lineRule="exact"/>
              <w:jc w:val="left"/>
              <w:rPr>
                <w:rFonts w:ascii="ＭＳ 明朝" w:eastAsia="ＭＳ 明朝" w:hAnsi="ＭＳ 明朝" w:cs="Arial"/>
              </w:rPr>
            </w:pPr>
            <w:r w:rsidRPr="00502065">
              <w:rPr>
                <w:rFonts w:ascii="ＭＳ 明朝" w:eastAsia="ＭＳ 明朝" w:hAnsi="ＭＳ 明朝" w:cs="Arial" w:hint="eastAsia"/>
              </w:rPr>
              <w:t>団地名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E7D22B2" w14:textId="77777777" w:rsidR="00B95641" w:rsidRPr="00502065" w:rsidRDefault="00B95641" w:rsidP="007C2DF4">
            <w:pPr>
              <w:spacing w:line="400" w:lineRule="exact"/>
              <w:jc w:val="left"/>
              <w:rPr>
                <w:rFonts w:ascii="ＭＳ 明朝" w:eastAsia="ＭＳ 明朝" w:hAnsi="ＭＳ 明朝" w:cs="Arial"/>
              </w:rPr>
            </w:pPr>
            <w:r w:rsidRPr="00502065">
              <w:rPr>
                <w:rFonts w:ascii="ＭＳ 明朝" w:eastAsia="ＭＳ 明朝" w:hAnsi="ＭＳ 明朝" w:cs="Arial" w:hint="eastAsia"/>
              </w:rPr>
              <w:t>部屋名等</w:t>
            </w:r>
          </w:p>
        </w:tc>
        <w:tc>
          <w:tcPr>
            <w:tcW w:w="2775" w:type="dxa"/>
            <w:shd w:val="clear" w:color="auto" w:fill="FFFFFF" w:themeFill="background1"/>
            <w:vAlign w:val="center"/>
          </w:tcPr>
          <w:p w14:paraId="51A8FD0D" w14:textId="77777777" w:rsidR="00B95641" w:rsidRPr="00502065" w:rsidRDefault="00B95641" w:rsidP="007C2DF4">
            <w:pPr>
              <w:spacing w:line="400" w:lineRule="exact"/>
              <w:jc w:val="left"/>
              <w:rPr>
                <w:rFonts w:ascii="ＭＳ 明朝" w:eastAsia="ＭＳ 明朝" w:hAnsi="ＭＳ 明朝" w:cs="Arial"/>
              </w:rPr>
            </w:pPr>
            <w:r w:rsidRPr="00502065">
              <w:rPr>
                <w:rFonts w:ascii="ＭＳ 明朝" w:eastAsia="ＭＳ 明朝" w:hAnsi="ＭＳ 明朝" w:cs="Arial" w:hint="eastAsia"/>
              </w:rPr>
              <w:t>戸数</w:t>
            </w:r>
          </w:p>
        </w:tc>
      </w:tr>
      <w:tr w:rsidR="00B95641" w:rsidRPr="00502065" w14:paraId="14721BCA" w14:textId="77777777" w:rsidTr="00502065">
        <w:trPr>
          <w:trHeight w:val="454"/>
        </w:trPr>
        <w:tc>
          <w:tcPr>
            <w:tcW w:w="2860" w:type="dxa"/>
            <w:shd w:val="clear" w:color="auto" w:fill="FFFFFF" w:themeFill="background1"/>
          </w:tcPr>
          <w:p w14:paraId="4536A780" w14:textId="77777777" w:rsidR="00B95641" w:rsidRPr="00502065" w:rsidRDefault="00B95641" w:rsidP="007C2DF4">
            <w:pPr>
              <w:spacing w:line="400" w:lineRule="exact"/>
              <w:jc w:val="left"/>
              <w:rPr>
                <w:rFonts w:ascii="ＭＳ 明朝" w:eastAsia="ＭＳ 明朝" w:hAnsi="ＭＳ 明朝" w:cs="Arial"/>
              </w:rPr>
            </w:pPr>
          </w:p>
        </w:tc>
        <w:tc>
          <w:tcPr>
            <w:tcW w:w="2860" w:type="dxa"/>
            <w:shd w:val="clear" w:color="auto" w:fill="FFFFFF" w:themeFill="background1"/>
          </w:tcPr>
          <w:p w14:paraId="5CC4C35F" w14:textId="77777777" w:rsidR="00B95641" w:rsidRPr="00502065" w:rsidRDefault="00B95641" w:rsidP="007C2DF4">
            <w:pPr>
              <w:spacing w:line="400" w:lineRule="exact"/>
              <w:jc w:val="left"/>
              <w:rPr>
                <w:rFonts w:ascii="ＭＳ 明朝" w:eastAsia="ＭＳ 明朝" w:hAnsi="ＭＳ 明朝" w:cs="Arial"/>
              </w:rPr>
            </w:pPr>
          </w:p>
        </w:tc>
        <w:tc>
          <w:tcPr>
            <w:tcW w:w="2775" w:type="dxa"/>
            <w:shd w:val="clear" w:color="auto" w:fill="FFFFFF" w:themeFill="background1"/>
          </w:tcPr>
          <w:p w14:paraId="0388069B" w14:textId="77777777" w:rsidR="00B95641" w:rsidRPr="00502065" w:rsidRDefault="00B95641" w:rsidP="007C2DF4">
            <w:pPr>
              <w:spacing w:line="400" w:lineRule="exact"/>
              <w:jc w:val="left"/>
              <w:rPr>
                <w:rFonts w:ascii="ＭＳ 明朝" w:eastAsia="ＭＳ 明朝" w:hAnsi="ＭＳ 明朝" w:cs="Arial"/>
              </w:rPr>
            </w:pPr>
          </w:p>
        </w:tc>
      </w:tr>
      <w:tr w:rsidR="00B95641" w:rsidRPr="00502065" w14:paraId="49E6C2B1" w14:textId="77777777" w:rsidTr="00502065">
        <w:trPr>
          <w:trHeight w:val="454"/>
        </w:trPr>
        <w:tc>
          <w:tcPr>
            <w:tcW w:w="8495" w:type="dxa"/>
            <w:gridSpan w:val="3"/>
            <w:shd w:val="clear" w:color="auto" w:fill="FFFFFF" w:themeFill="background1"/>
            <w:vAlign w:val="center"/>
          </w:tcPr>
          <w:p w14:paraId="78A0BFB0" w14:textId="77777777" w:rsidR="00B95641" w:rsidRPr="00502065" w:rsidRDefault="00B95641" w:rsidP="007C2DF4">
            <w:pPr>
              <w:spacing w:line="400" w:lineRule="exact"/>
              <w:jc w:val="left"/>
              <w:rPr>
                <w:rFonts w:ascii="ＭＳ 明朝" w:eastAsia="ＭＳ 明朝" w:hAnsi="ＭＳ 明朝" w:cs="Arial"/>
              </w:rPr>
            </w:pPr>
            <w:r w:rsidRPr="00502065">
              <w:rPr>
                <w:rFonts w:ascii="ＭＳ 明朝" w:eastAsia="ＭＳ 明朝" w:hAnsi="ＭＳ 明朝" w:cs="Arial" w:hint="eastAsia"/>
              </w:rPr>
              <w:t>駐車場</w:t>
            </w:r>
          </w:p>
        </w:tc>
      </w:tr>
      <w:tr w:rsidR="00B95641" w:rsidRPr="00502065" w14:paraId="704DBCAA" w14:textId="77777777" w:rsidTr="00502065">
        <w:trPr>
          <w:trHeight w:val="454"/>
        </w:trPr>
        <w:tc>
          <w:tcPr>
            <w:tcW w:w="8495" w:type="dxa"/>
            <w:gridSpan w:val="3"/>
            <w:vAlign w:val="center"/>
          </w:tcPr>
          <w:p w14:paraId="34C7CE9A" w14:textId="77777777" w:rsidR="00B95641" w:rsidRPr="00502065" w:rsidRDefault="00B95641" w:rsidP="007C2DF4">
            <w:pPr>
              <w:spacing w:line="400" w:lineRule="exact"/>
              <w:jc w:val="center"/>
              <w:rPr>
                <w:rFonts w:ascii="ＭＳ 明朝" w:eastAsia="ＭＳ 明朝" w:hAnsi="ＭＳ 明朝" w:cs="Arial"/>
              </w:rPr>
            </w:pPr>
            <w:r w:rsidRPr="00502065">
              <w:rPr>
                <w:rFonts w:ascii="ＭＳ 明朝" w:eastAsia="ＭＳ 明朝" w:hAnsi="ＭＳ 明朝" w:cs="Arial" w:hint="eastAsia"/>
              </w:rPr>
              <w:t>□希望する　　　　　　□希望しない</w:t>
            </w:r>
          </w:p>
        </w:tc>
      </w:tr>
    </w:tbl>
    <w:p w14:paraId="714BB3FA" w14:textId="77777777" w:rsidR="00B95641" w:rsidRPr="00502065" w:rsidRDefault="00B95641" w:rsidP="007C2DF4">
      <w:pPr>
        <w:spacing w:line="400" w:lineRule="exact"/>
        <w:rPr>
          <w:rFonts w:ascii="ＭＳ 明朝" w:hAnsi="ＭＳ 明朝" w:cs="Arial"/>
          <w:szCs w:val="21"/>
        </w:rPr>
      </w:pPr>
    </w:p>
    <w:p w14:paraId="00445F28" w14:textId="77777777" w:rsidR="00B95641" w:rsidRPr="00502065" w:rsidRDefault="00B95641" w:rsidP="007C2DF4">
      <w:pPr>
        <w:spacing w:line="400" w:lineRule="exact"/>
        <w:rPr>
          <w:rFonts w:ascii="ＭＳ 明朝" w:hAnsi="ＭＳ 明朝" w:cs="Arial"/>
          <w:szCs w:val="21"/>
        </w:rPr>
      </w:pPr>
      <w:r w:rsidRPr="00502065">
        <w:rPr>
          <w:rFonts w:ascii="ＭＳ 明朝" w:hAnsi="ＭＳ 明朝" w:cs="Arial" w:hint="eastAsia"/>
          <w:szCs w:val="21"/>
        </w:rPr>
        <w:t xml:space="preserve">２　</w:t>
      </w:r>
      <w:r w:rsidR="00F21118">
        <w:rPr>
          <w:rFonts w:ascii="ＭＳ 明朝" w:hAnsi="ＭＳ 明朝" w:cs="Arial" w:hint="eastAsia"/>
          <w:szCs w:val="21"/>
        </w:rPr>
        <w:t>利活用</w:t>
      </w:r>
      <w:r w:rsidRPr="00502065">
        <w:rPr>
          <w:rFonts w:ascii="ＭＳ 明朝" w:hAnsi="ＭＳ 明朝" w:cs="Arial" w:hint="eastAsia"/>
          <w:szCs w:val="21"/>
        </w:rPr>
        <w:t>の内容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95641" w:rsidRPr="00502065" w14:paraId="47D06281" w14:textId="77777777" w:rsidTr="00502065">
        <w:trPr>
          <w:trHeight w:val="454"/>
        </w:trPr>
        <w:tc>
          <w:tcPr>
            <w:tcW w:w="8500" w:type="dxa"/>
            <w:shd w:val="clear" w:color="auto" w:fill="FFFFFF" w:themeFill="background1"/>
            <w:vAlign w:val="center"/>
          </w:tcPr>
          <w:p w14:paraId="5A033335" w14:textId="77777777" w:rsidR="00B95641" w:rsidRPr="00502065" w:rsidRDefault="00035EB3" w:rsidP="007C2DF4">
            <w:pPr>
              <w:spacing w:line="400" w:lineRule="exac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利活</w:t>
            </w:r>
            <w:r w:rsidR="00B95641" w:rsidRPr="00502065">
              <w:rPr>
                <w:rFonts w:ascii="ＭＳ 明朝" w:eastAsia="ＭＳ 明朝" w:hAnsi="ＭＳ 明朝" w:cs="Arial" w:hint="eastAsia"/>
              </w:rPr>
              <w:t>用</w:t>
            </w:r>
            <w:r w:rsidR="00074C33">
              <w:rPr>
                <w:rFonts w:ascii="ＭＳ 明朝" w:eastAsia="ＭＳ 明朝" w:hAnsi="ＭＳ 明朝" w:cs="Arial" w:hint="eastAsia"/>
              </w:rPr>
              <w:t>用</w:t>
            </w:r>
            <w:r w:rsidR="00B95641" w:rsidRPr="00502065">
              <w:rPr>
                <w:rFonts w:ascii="ＭＳ 明朝" w:eastAsia="ＭＳ 明朝" w:hAnsi="ＭＳ 明朝" w:cs="Arial" w:hint="eastAsia"/>
              </w:rPr>
              <w:t>途</w:t>
            </w:r>
          </w:p>
        </w:tc>
      </w:tr>
      <w:tr w:rsidR="00B95641" w:rsidRPr="00502065" w14:paraId="4E419D7B" w14:textId="77777777" w:rsidTr="007C2DF4">
        <w:trPr>
          <w:trHeight w:val="995"/>
        </w:trPr>
        <w:tc>
          <w:tcPr>
            <w:tcW w:w="8500" w:type="dxa"/>
            <w:shd w:val="clear" w:color="auto" w:fill="FFFFFF" w:themeFill="background1"/>
            <w:vAlign w:val="center"/>
          </w:tcPr>
          <w:p w14:paraId="154D36F2" w14:textId="2EB2A2F5" w:rsidR="00B95641" w:rsidRPr="00502065" w:rsidRDefault="00B95641" w:rsidP="007C2DF4">
            <w:pPr>
              <w:spacing w:line="400" w:lineRule="exact"/>
              <w:rPr>
                <w:rFonts w:ascii="ＭＳ 明朝" w:eastAsia="ＭＳ 明朝" w:hAnsi="ＭＳ 明朝" w:cs="Arial"/>
              </w:rPr>
            </w:pPr>
          </w:p>
        </w:tc>
      </w:tr>
      <w:tr w:rsidR="00B95641" w:rsidRPr="00502065" w14:paraId="21EE5895" w14:textId="77777777" w:rsidTr="00502065">
        <w:trPr>
          <w:trHeight w:val="454"/>
        </w:trPr>
        <w:tc>
          <w:tcPr>
            <w:tcW w:w="8500" w:type="dxa"/>
            <w:shd w:val="clear" w:color="auto" w:fill="FFFFFF" w:themeFill="background1"/>
            <w:vAlign w:val="center"/>
          </w:tcPr>
          <w:p w14:paraId="46436108" w14:textId="77777777" w:rsidR="00B95641" w:rsidRPr="00502065" w:rsidRDefault="00035EB3" w:rsidP="007C2DF4">
            <w:pPr>
              <w:spacing w:line="400" w:lineRule="exac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利活用</w:t>
            </w:r>
            <w:r w:rsidR="00B95641" w:rsidRPr="00502065">
              <w:rPr>
                <w:rFonts w:ascii="ＭＳ 明朝" w:eastAsia="ＭＳ 明朝" w:hAnsi="ＭＳ 明朝" w:cs="Arial" w:hint="eastAsia"/>
              </w:rPr>
              <w:t>内容</w:t>
            </w:r>
          </w:p>
        </w:tc>
      </w:tr>
      <w:tr w:rsidR="00B95641" w:rsidRPr="00502065" w14:paraId="630DFE1E" w14:textId="77777777" w:rsidTr="007C2DF4">
        <w:trPr>
          <w:trHeight w:val="1042"/>
        </w:trPr>
        <w:tc>
          <w:tcPr>
            <w:tcW w:w="8500" w:type="dxa"/>
          </w:tcPr>
          <w:p w14:paraId="5350EFD7" w14:textId="77777777" w:rsidR="007C2DF4" w:rsidRPr="00502065" w:rsidRDefault="007C2DF4" w:rsidP="007C2DF4">
            <w:pPr>
              <w:spacing w:line="400" w:lineRule="exact"/>
              <w:rPr>
                <w:rFonts w:ascii="ＭＳ 明朝" w:eastAsia="ＭＳ 明朝" w:hAnsi="ＭＳ 明朝" w:cs="Arial" w:hint="eastAsia"/>
              </w:rPr>
            </w:pPr>
          </w:p>
        </w:tc>
      </w:tr>
      <w:tr w:rsidR="00B95641" w:rsidRPr="00502065" w14:paraId="24BCF425" w14:textId="77777777" w:rsidTr="00502065">
        <w:trPr>
          <w:trHeight w:val="454"/>
        </w:trPr>
        <w:tc>
          <w:tcPr>
            <w:tcW w:w="8500" w:type="dxa"/>
            <w:shd w:val="clear" w:color="auto" w:fill="FFFFFF" w:themeFill="background1"/>
            <w:vAlign w:val="center"/>
          </w:tcPr>
          <w:p w14:paraId="2ADABE22" w14:textId="77777777" w:rsidR="00B95641" w:rsidRPr="00502065" w:rsidRDefault="00035EB3" w:rsidP="007C2DF4">
            <w:pPr>
              <w:spacing w:line="400" w:lineRule="exac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利活用</w:t>
            </w:r>
            <w:r w:rsidR="00B95641" w:rsidRPr="00502065">
              <w:rPr>
                <w:rFonts w:ascii="ＭＳ 明朝" w:eastAsia="ＭＳ 明朝" w:hAnsi="ＭＳ 明朝" w:cs="Arial" w:hint="eastAsia"/>
              </w:rPr>
              <w:t>期間</w:t>
            </w:r>
          </w:p>
        </w:tc>
      </w:tr>
      <w:tr w:rsidR="00B95641" w:rsidRPr="00502065" w14:paraId="10244241" w14:textId="77777777" w:rsidTr="00502065">
        <w:trPr>
          <w:trHeight w:val="624"/>
        </w:trPr>
        <w:tc>
          <w:tcPr>
            <w:tcW w:w="8500" w:type="dxa"/>
            <w:vAlign w:val="center"/>
          </w:tcPr>
          <w:p w14:paraId="7FEF0874" w14:textId="77777777" w:rsidR="00B95641" w:rsidRPr="00502065" w:rsidRDefault="00B95641" w:rsidP="007C2DF4">
            <w:pPr>
              <w:spacing w:line="400" w:lineRule="exact"/>
              <w:jc w:val="right"/>
              <w:rPr>
                <w:rFonts w:ascii="ＭＳ 明朝" w:eastAsia="ＭＳ 明朝" w:hAnsi="ＭＳ 明朝" w:cs="Arial"/>
              </w:rPr>
            </w:pPr>
            <w:r w:rsidRPr="00502065">
              <w:rPr>
                <w:rFonts w:ascii="ＭＳ 明朝" w:eastAsia="ＭＳ 明朝" w:hAnsi="ＭＳ 明朝" w:cs="Arial" w:hint="eastAsia"/>
              </w:rPr>
              <w:t>年　　　月　　　日　から　　　年　　　月　　　日　まで</w:t>
            </w:r>
          </w:p>
        </w:tc>
      </w:tr>
    </w:tbl>
    <w:p w14:paraId="16B9E376" w14:textId="77777777" w:rsidR="000556C0" w:rsidRPr="007C2DF4" w:rsidRDefault="000556C0" w:rsidP="007C2DF4">
      <w:pPr>
        <w:spacing w:line="400" w:lineRule="exact"/>
        <w:rPr>
          <w:rFonts w:ascii="ＭＳ 明朝" w:hAnsi="ＭＳ 明朝"/>
        </w:rPr>
      </w:pPr>
    </w:p>
    <w:sectPr w:rsidR="000556C0" w:rsidRPr="007C2DF4" w:rsidSect="007C2DF4">
      <w:pgSz w:w="11906" w:h="16838" w:code="9"/>
      <w:pgMar w:top="1985" w:right="1701" w:bottom="1701" w:left="1701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21A4" w14:textId="77777777" w:rsidR="006C3E7A" w:rsidRDefault="006C3E7A" w:rsidP="007D0C90">
      <w:r>
        <w:separator/>
      </w:r>
    </w:p>
  </w:endnote>
  <w:endnote w:type="continuationSeparator" w:id="0">
    <w:p w14:paraId="0ACEFA17" w14:textId="77777777" w:rsidR="006C3E7A" w:rsidRDefault="006C3E7A" w:rsidP="007D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408A" w14:textId="77777777" w:rsidR="006C3E7A" w:rsidRDefault="006C3E7A" w:rsidP="007D0C90">
      <w:r>
        <w:separator/>
      </w:r>
    </w:p>
  </w:footnote>
  <w:footnote w:type="continuationSeparator" w:id="0">
    <w:p w14:paraId="6B043611" w14:textId="77777777" w:rsidR="006C3E7A" w:rsidRDefault="006C3E7A" w:rsidP="007D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324D"/>
    <w:multiLevelType w:val="hybridMultilevel"/>
    <w:tmpl w:val="22C8BABA"/>
    <w:lvl w:ilvl="0" w:tplc="D3BC6D58">
      <w:numFmt w:val="bullet"/>
      <w:lvlText w:val="・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 w15:restartNumberingAfterBreak="0">
    <w:nsid w:val="370F7C61"/>
    <w:multiLevelType w:val="hybridMultilevel"/>
    <w:tmpl w:val="B3D44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F24BFA"/>
    <w:multiLevelType w:val="hybridMultilevel"/>
    <w:tmpl w:val="043CBC48"/>
    <w:lvl w:ilvl="0" w:tplc="4D2E33D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D5555D2"/>
    <w:multiLevelType w:val="hybridMultilevel"/>
    <w:tmpl w:val="28C80094"/>
    <w:lvl w:ilvl="0" w:tplc="AD3A05D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CA4009"/>
    <w:multiLevelType w:val="hybridMultilevel"/>
    <w:tmpl w:val="C1C2BC7C"/>
    <w:lvl w:ilvl="0" w:tplc="ABD21A7E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1191801420">
    <w:abstractNumId w:val="1"/>
  </w:num>
  <w:num w:numId="2" w16cid:durableId="560138937">
    <w:abstractNumId w:val="2"/>
  </w:num>
  <w:num w:numId="3" w16cid:durableId="1354306525">
    <w:abstractNumId w:val="0"/>
  </w:num>
  <w:num w:numId="4" w16cid:durableId="1654527395">
    <w:abstractNumId w:val="3"/>
  </w:num>
  <w:num w:numId="5" w16cid:durableId="44218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16768"/>
    <w:rsid w:val="00035EB3"/>
    <w:rsid w:val="00040B99"/>
    <w:rsid w:val="000556C0"/>
    <w:rsid w:val="00073BAA"/>
    <w:rsid w:val="00074C33"/>
    <w:rsid w:val="000B11EA"/>
    <w:rsid w:val="0015555D"/>
    <w:rsid w:val="00181170"/>
    <w:rsid w:val="001A2480"/>
    <w:rsid w:val="001C20DB"/>
    <w:rsid w:val="00235CD9"/>
    <w:rsid w:val="002447D5"/>
    <w:rsid w:val="002502E5"/>
    <w:rsid w:val="0028567A"/>
    <w:rsid w:val="002A25D8"/>
    <w:rsid w:val="002A5EED"/>
    <w:rsid w:val="002F1243"/>
    <w:rsid w:val="002F5AEA"/>
    <w:rsid w:val="0031049C"/>
    <w:rsid w:val="00323D7E"/>
    <w:rsid w:val="003332E2"/>
    <w:rsid w:val="00340884"/>
    <w:rsid w:val="003731D7"/>
    <w:rsid w:val="003B3B0F"/>
    <w:rsid w:val="003F7FF0"/>
    <w:rsid w:val="00415B1B"/>
    <w:rsid w:val="004506BE"/>
    <w:rsid w:val="00464B7D"/>
    <w:rsid w:val="004A5E6D"/>
    <w:rsid w:val="004D0877"/>
    <w:rsid w:val="004D2E51"/>
    <w:rsid w:val="004D5DD8"/>
    <w:rsid w:val="00502065"/>
    <w:rsid w:val="00502EA7"/>
    <w:rsid w:val="0051221B"/>
    <w:rsid w:val="00554B75"/>
    <w:rsid w:val="0055630B"/>
    <w:rsid w:val="0055765C"/>
    <w:rsid w:val="00563C2E"/>
    <w:rsid w:val="00566A82"/>
    <w:rsid w:val="0057009E"/>
    <w:rsid w:val="00576D51"/>
    <w:rsid w:val="005778AB"/>
    <w:rsid w:val="00585B1A"/>
    <w:rsid w:val="005B18CB"/>
    <w:rsid w:val="005E72F9"/>
    <w:rsid w:val="00606D16"/>
    <w:rsid w:val="006706DB"/>
    <w:rsid w:val="00693932"/>
    <w:rsid w:val="006A1155"/>
    <w:rsid w:val="006B77F6"/>
    <w:rsid w:val="006C3E7A"/>
    <w:rsid w:val="006E319D"/>
    <w:rsid w:val="006F4AE1"/>
    <w:rsid w:val="00725FD5"/>
    <w:rsid w:val="00753877"/>
    <w:rsid w:val="00767AA2"/>
    <w:rsid w:val="007724BD"/>
    <w:rsid w:val="00777F10"/>
    <w:rsid w:val="007848EE"/>
    <w:rsid w:val="0079060E"/>
    <w:rsid w:val="007B3A26"/>
    <w:rsid w:val="007C1445"/>
    <w:rsid w:val="007C2392"/>
    <w:rsid w:val="007C2DF4"/>
    <w:rsid w:val="007D0C90"/>
    <w:rsid w:val="007D2D20"/>
    <w:rsid w:val="00816868"/>
    <w:rsid w:val="008173B5"/>
    <w:rsid w:val="0085569C"/>
    <w:rsid w:val="00855EF6"/>
    <w:rsid w:val="00861A2E"/>
    <w:rsid w:val="00871B29"/>
    <w:rsid w:val="0088778D"/>
    <w:rsid w:val="008B7640"/>
    <w:rsid w:val="008C1B31"/>
    <w:rsid w:val="00922D43"/>
    <w:rsid w:val="00986257"/>
    <w:rsid w:val="009934A0"/>
    <w:rsid w:val="009A316E"/>
    <w:rsid w:val="009D2079"/>
    <w:rsid w:val="009E3762"/>
    <w:rsid w:val="00A01313"/>
    <w:rsid w:val="00A110CD"/>
    <w:rsid w:val="00A237F6"/>
    <w:rsid w:val="00A2639D"/>
    <w:rsid w:val="00A34F44"/>
    <w:rsid w:val="00A37932"/>
    <w:rsid w:val="00A6129A"/>
    <w:rsid w:val="00A91EFE"/>
    <w:rsid w:val="00AD48B2"/>
    <w:rsid w:val="00AF2A16"/>
    <w:rsid w:val="00AF53B8"/>
    <w:rsid w:val="00AF66F4"/>
    <w:rsid w:val="00B513D7"/>
    <w:rsid w:val="00B95641"/>
    <w:rsid w:val="00BB366A"/>
    <w:rsid w:val="00BD4F97"/>
    <w:rsid w:val="00BF4972"/>
    <w:rsid w:val="00C163E4"/>
    <w:rsid w:val="00C26A10"/>
    <w:rsid w:val="00C340C9"/>
    <w:rsid w:val="00C422CF"/>
    <w:rsid w:val="00C5690E"/>
    <w:rsid w:val="00C57259"/>
    <w:rsid w:val="00C75FB4"/>
    <w:rsid w:val="00CF5F73"/>
    <w:rsid w:val="00D064B5"/>
    <w:rsid w:val="00D2526A"/>
    <w:rsid w:val="00D335D8"/>
    <w:rsid w:val="00D523E2"/>
    <w:rsid w:val="00D63343"/>
    <w:rsid w:val="00D70A44"/>
    <w:rsid w:val="00D9370C"/>
    <w:rsid w:val="00D97BE4"/>
    <w:rsid w:val="00DA3285"/>
    <w:rsid w:val="00DB03A4"/>
    <w:rsid w:val="00DB583C"/>
    <w:rsid w:val="00DD7C63"/>
    <w:rsid w:val="00DF3DA6"/>
    <w:rsid w:val="00DF494F"/>
    <w:rsid w:val="00E4712A"/>
    <w:rsid w:val="00EA7C1F"/>
    <w:rsid w:val="00EB3A01"/>
    <w:rsid w:val="00EC1105"/>
    <w:rsid w:val="00ED739B"/>
    <w:rsid w:val="00EE5AF5"/>
    <w:rsid w:val="00EE5ECB"/>
    <w:rsid w:val="00F10D6A"/>
    <w:rsid w:val="00F21118"/>
    <w:rsid w:val="00F25DC4"/>
    <w:rsid w:val="00F658E9"/>
    <w:rsid w:val="00F755AF"/>
    <w:rsid w:val="00FA780F"/>
    <w:rsid w:val="00FC3DF9"/>
    <w:rsid w:val="00FC4CBE"/>
    <w:rsid w:val="00FC7C89"/>
    <w:rsid w:val="00FD55D5"/>
    <w:rsid w:val="00FD7EED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6BA56"/>
  <w15:chartTrackingRefBased/>
  <w15:docId w15:val="{3DD42F10-E96F-45BB-9BC4-DF56753C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0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0C90"/>
    <w:rPr>
      <w:kern w:val="2"/>
      <w:sz w:val="24"/>
    </w:rPr>
  </w:style>
  <w:style w:type="paragraph" w:styleId="a5">
    <w:name w:val="footer"/>
    <w:basedOn w:val="a"/>
    <w:link w:val="a6"/>
    <w:rsid w:val="007D0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0C90"/>
    <w:rPr>
      <w:kern w:val="2"/>
      <w:sz w:val="24"/>
    </w:rPr>
  </w:style>
  <w:style w:type="table" w:styleId="a7">
    <w:name w:val="Table Grid"/>
    <w:basedOn w:val="a1"/>
    <w:uiPriority w:val="39"/>
    <w:rsid w:val="00B95641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A3285"/>
    <w:rPr>
      <w:rFonts w:ascii="ＭＳ 明朝" w:hAnsi="ＭＳ 明朝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0556C0"/>
    <w:rPr>
      <w:sz w:val="21"/>
    </w:rPr>
  </w:style>
  <w:style w:type="character" w:customStyle="1" w:styleId="a9">
    <w:name w:val="日付 (文字)"/>
    <w:basedOn w:val="a0"/>
    <w:link w:val="a8"/>
    <w:rsid w:val="000556C0"/>
    <w:rPr>
      <w:kern w:val="2"/>
      <w:sz w:val="21"/>
    </w:rPr>
  </w:style>
  <w:style w:type="paragraph" w:styleId="aa">
    <w:name w:val="Note Heading"/>
    <w:basedOn w:val="a"/>
    <w:next w:val="a"/>
    <w:link w:val="ab"/>
    <w:rsid w:val="000556C0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0556C0"/>
    <w:rPr>
      <w:kern w:val="2"/>
      <w:sz w:val="21"/>
    </w:rPr>
  </w:style>
  <w:style w:type="paragraph" w:styleId="ac">
    <w:name w:val="Closing"/>
    <w:basedOn w:val="a"/>
    <w:next w:val="a"/>
    <w:link w:val="ad"/>
    <w:rsid w:val="000556C0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0556C0"/>
    <w:rPr>
      <w:kern w:val="2"/>
      <w:sz w:val="21"/>
    </w:rPr>
  </w:style>
  <w:style w:type="paragraph" w:styleId="ae">
    <w:name w:val="List Paragraph"/>
    <w:basedOn w:val="a"/>
    <w:uiPriority w:val="34"/>
    <w:qFormat/>
    <w:rsid w:val="00A91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2DA6-29BE-4F92-B5B8-9B52D891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1120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dc:description/>
  <cp:lastModifiedBy>三島　拓也</cp:lastModifiedBy>
  <cp:revision>35</cp:revision>
  <cp:lastPrinted>2026-03-27T06:20:00Z</cp:lastPrinted>
  <dcterms:created xsi:type="dcterms:W3CDTF">2026-02-20T07:44:00Z</dcterms:created>
  <dcterms:modified xsi:type="dcterms:W3CDTF">2026-04-22T08:44:00Z</dcterms:modified>
</cp:coreProperties>
</file>