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D0C1" w14:textId="77777777" w:rsidR="003D32DE" w:rsidRPr="008A5860" w:rsidRDefault="003D32DE" w:rsidP="003D32D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>年　　月　　日</w:t>
      </w:r>
    </w:p>
    <w:p w14:paraId="18042706" w14:textId="7D63ED68" w:rsidR="00122A87" w:rsidRPr="00122A87" w:rsidRDefault="00122A87" w:rsidP="00122A8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 w:val="32"/>
          <w:szCs w:val="32"/>
        </w:rPr>
      </w:pPr>
      <w:r w:rsidRPr="00122A87">
        <w:rPr>
          <w:rFonts w:ascii="ＭＳ 明朝" w:hint="eastAsia"/>
          <w:kern w:val="0"/>
          <w:sz w:val="32"/>
          <w:szCs w:val="32"/>
        </w:rPr>
        <w:t>着工届</w:t>
      </w:r>
    </w:p>
    <w:p w14:paraId="6530B106" w14:textId="77777777" w:rsidR="00122A87" w:rsidRDefault="00122A87" w:rsidP="003D32DE">
      <w:pPr>
        <w:ind w:firstLineChars="1400" w:firstLine="3080"/>
        <w:rPr>
          <w:rFonts w:ascii="ＭＳ 明朝"/>
          <w:sz w:val="22"/>
          <w:szCs w:val="22"/>
        </w:rPr>
      </w:pPr>
    </w:p>
    <w:p w14:paraId="5E6A138D" w14:textId="6514ACA9" w:rsidR="003D32DE" w:rsidRPr="008A5860" w:rsidRDefault="003D32DE" w:rsidP="003D32DE">
      <w:pPr>
        <w:ind w:firstLineChars="1400" w:firstLine="3080"/>
        <w:rPr>
          <w:rFonts w:ascii="ＭＳ 明朝"/>
          <w:sz w:val="22"/>
          <w:szCs w:val="22"/>
        </w:rPr>
      </w:pPr>
      <w:r w:rsidRPr="008A5860">
        <w:rPr>
          <w:rFonts w:ascii="ＭＳ 明朝" w:hint="eastAsia"/>
          <w:sz w:val="22"/>
          <w:szCs w:val="22"/>
        </w:rPr>
        <w:t>住　　所</w:t>
      </w:r>
    </w:p>
    <w:p w14:paraId="267CE43D" w14:textId="77777777" w:rsidR="003D32DE" w:rsidRPr="008A5860" w:rsidRDefault="003D32DE" w:rsidP="003D32DE">
      <w:pPr>
        <w:ind w:firstLineChars="1800" w:firstLine="2880"/>
        <w:rPr>
          <w:rFonts w:ascii="ＭＳ 明朝"/>
          <w:sz w:val="22"/>
          <w:szCs w:val="22"/>
        </w:rPr>
      </w:pPr>
      <w:r w:rsidRPr="008A5860">
        <w:rPr>
          <w:rFonts w:ascii="ＭＳ 明朝" w:hAnsi="ＭＳ 明朝" w:hint="eastAsia"/>
          <w:sz w:val="16"/>
          <w:szCs w:val="16"/>
        </w:rPr>
        <w:t>（所在地）</w:t>
      </w:r>
    </w:p>
    <w:p w14:paraId="204CADBC" w14:textId="77777777" w:rsidR="003D32DE" w:rsidRPr="008A5860" w:rsidRDefault="003D32DE" w:rsidP="003D32DE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　　　　　　　　　事業者　氏　　名　　　　　　　　　　　　　　　</w:t>
      </w:r>
    </w:p>
    <w:p w14:paraId="38B1DA44" w14:textId="77777777" w:rsidR="003D32DE" w:rsidRPr="008A5860" w:rsidRDefault="003D32DE" w:rsidP="003D32DE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800" w:firstLine="2880"/>
        <w:jc w:val="lef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Ansi="ＭＳ 明朝" w:hint="eastAsia"/>
          <w:sz w:val="16"/>
          <w:szCs w:val="16"/>
        </w:rPr>
        <w:t>（名称及び代表者氏名）</w:t>
      </w:r>
    </w:p>
    <w:p w14:paraId="1A0F3BCC" w14:textId="77777777" w:rsidR="003D32DE" w:rsidRPr="008A5860" w:rsidRDefault="003D32DE" w:rsidP="003D32DE">
      <w:pPr>
        <w:autoSpaceDE w:val="0"/>
        <w:autoSpaceDN w:val="0"/>
        <w:ind w:firstLineChars="1400" w:firstLine="3080"/>
        <w:jc w:val="left"/>
        <w:rPr>
          <w:rFonts w:ascii="ＭＳ 明朝" w:hAnsi="ＭＳ 明朝"/>
          <w:sz w:val="16"/>
          <w:szCs w:val="16"/>
        </w:rPr>
      </w:pPr>
      <w:r w:rsidRPr="008A5860">
        <w:rPr>
          <w:rFonts w:ascii="ＭＳ 明朝" w:hint="eastAsia"/>
          <w:kern w:val="0"/>
          <w:sz w:val="22"/>
          <w:szCs w:val="22"/>
        </w:rPr>
        <w:t>電話番号</w:t>
      </w:r>
    </w:p>
    <w:p w14:paraId="5575B376" w14:textId="77777777" w:rsidR="003D32DE" w:rsidRPr="008A5860" w:rsidRDefault="003D32DE" w:rsidP="003D32DE">
      <w:pPr>
        <w:autoSpaceDE w:val="0"/>
        <w:autoSpaceDN w:val="0"/>
        <w:ind w:leftChars="1400" w:left="3800" w:hangingChars="200" w:hanging="440"/>
        <w:jc w:val="lef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　</w:t>
      </w:r>
    </w:p>
    <w:p w14:paraId="1F72921B" w14:textId="77777777" w:rsidR="003D32DE" w:rsidRPr="008A5860" w:rsidRDefault="003D32DE" w:rsidP="003D32DE">
      <w:pPr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</w:t>
      </w:r>
    </w:p>
    <w:p w14:paraId="34217FE4" w14:textId="77777777" w:rsidR="00122A87" w:rsidRDefault="00122A87" w:rsidP="003D32DE">
      <w:pPr>
        <w:rPr>
          <w:rFonts w:ascii="ＭＳ 明朝"/>
          <w:kern w:val="0"/>
          <w:sz w:val="22"/>
          <w:szCs w:val="22"/>
        </w:rPr>
      </w:pPr>
    </w:p>
    <w:p w14:paraId="4AC24894" w14:textId="2DF84CC2" w:rsidR="003D32DE" w:rsidRPr="00B22430" w:rsidRDefault="003D32DE" w:rsidP="003D32DE">
      <w:pPr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事業概要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670"/>
      </w:tblGrid>
      <w:tr w:rsidR="00B22430" w:rsidRPr="00B22430" w14:paraId="4E540F15" w14:textId="77777777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14:paraId="1A6725DE" w14:textId="77777777"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670" w:type="dxa"/>
            <w:vAlign w:val="center"/>
          </w:tcPr>
          <w:p w14:paraId="022486CD" w14:textId="77777777"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14:paraId="66A54303" w14:textId="77777777" w:rsidTr="00544B50">
        <w:trPr>
          <w:cantSplit/>
          <w:trHeight w:val="567"/>
        </w:trPr>
        <w:tc>
          <w:tcPr>
            <w:tcW w:w="1560" w:type="dxa"/>
            <w:vMerge w:val="restart"/>
            <w:vAlign w:val="center"/>
          </w:tcPr>
          <w:p w14:paraId="09D383B5" w14:textId="77777777"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事業区域</w:t>
            </w:r>
          </w:p>
        </w:tc>
        <w:tc>
          <w:tcPr>
            <w:tcW w:w="1842" w:type="dxa"/>
            <w:vAlign w:val="center"/>
          </w:tcPr>
          <w:p w14:paraId="12707087" w14:textId="77777777" w:rsidR="003D32DE" w:rsidRPr="00B22430" w:rsidRDefault="003D32DE" w:rsidP="003D32DE">
            <w:pPr>
              <w:spacing w:line="340" w:lineRule="exact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0" w:type="dxa"/>
            <w:vAlign w:val="center"/>
          </w:tcPr>
          <w:p w14:paraId="7E99A03D" w14:textId="77777777"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牛久市</w:t>
            </w:r>
          </w:p>
        </w:tc>
      </w:tr>
      <w:tr w:rsidR="00B22430" w:rsidRPr="00B22430" w14:paraId="69DFB52F" w14:textId="77777777" w:rsidTr="00544B50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6D08B7DB" w14:textId="77777777" w:rsidR="003D32DE" w:rsidRPr="00B22430" w:rsidRDefault="003D32DE" w:rsidP="003D32DE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28250BC" w14:textId="77777777" w:rsidR="003D32DE" w:rsidRPr="00B22430" w:rsidRDefault="00ED4E23" w:rsidP="00ED4E23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面積</w:t>
            </w:r>
          </w:p>
        </w:tc>
        <w:tc>
          <w:tcPr>
            <w:tcW w:w="5670" w:type="dxa"/>
            <w:vAlign w:val="center"/>
          </w:tcPr>
          <w:p w14:paraId="5C5FFFA8" w14:textId="77777777" w:rsidR="003D32DE" w:rsidRPr="00B22430" w:rsidRDefault="003D32DE" w:rsidP="00ED4E2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平方メートル</w:t>
            </w:r>
          </w:p>
        </w:tc>
      </w:tr>
      <w:tr w:rsidR="00AC0323" w:rsidRPr="00B22430" w14:paraId="4B831002" w14:textId="77777777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14:paraId="4636C529" w14:textId="77777777" w:rsidR="00AC0323" w:rsidRPr="00B22430" w:rsidRDefault="00AC0323" w:rsidP="00C8739A">
            <w:pPr>
              <w:overflowPunct w:val="0"/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設置抑制区域</w:t>
            </w:r>
            <w:r w:rsidR="00544B5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の有無</w:t>
            </w:r>
          </w:p>
        </w:tc>
        <w:tc>
          <w:tcPr>
            <w:tcW w:w="5670" w:type="dxa"/>
            <w:vAlign w:val="center"/>
          </w:tcPr>
          <w:p w14:paraId="3E367DC0" w14:textId="77777777" w:rsidR="00AC0323" w:rsidRPr="00B22430" w:rsidRDefault="00AC0323" w:rsidP="00544B50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22430" w:rsidRPr="00B22430" w14:paraId="15565C82" w14:textId="77777777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14:paraId="7E09EDB8" w14:textId="77777777" w:rsidR="003D32DE" w:rsidRPr="00B22430" w:rsidRDefault="003D32DE" w:rsidP="00C8739A">
            <w:pPr>
              <w:overflowPunct w:val="0"/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出力</w:t>
            </w:r>
          </w:p>
          <w:p w14:paraId="5DF1B99B" w14:textId="77777777" w:rsidR="003D32DE" w:rsidRPr="00B22430" w:rsidRDefault="003D32DE" w:rsidP="00C873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C8739A">
              <w:rPr>
                <w:rFonts w:ascii="ＭＳ 明朝" w:hint="eastAsia"/>
                <w:color w:val="000000" w:themeColor="text1"/>
                <w:kern w:val="0"/>
                <w:sz w:val="16"/>
                <w:szCs w:val="22"/>
              </w:rPr>
              <w:t>（送電端出力）</w:t>
            </w:r>
          </w:p>
        </w:tc>
        <w:tc>
          <w:tcPr>
            <w:tcW w:w="5670" w:type="dxa"/>
            <w:vAlign w:val="center"/>
          </w:tcPr>
          <w:p w14:paraId="1D6A62A0" w14:textId="77777777" w:rsidR="003D32DE" w:rsidRPr="00B22430" w:rsidRDefault="003D32DE" w:rsidP="00ED4E2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キロワット</w:t>
            </w:r>
          </w:p>
        </w:tc>
      </w:tr>
      <w:tr w:rsidR="00B053DF" w:rsidRPr="00B22430" w14:paraId="3248BEB9" w14:textId="77777777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14:paraId="66305D86" w14:textId="5DFCD2A6" w:rsidR="00B053DF" w:rsidRPr="00B053DF" w:rsidRDefault="00B053DF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工事着手日</w:t>
            </w:r>
          </w:p>
        </w:tc>
        <w:tc>
          <w:tcPr>
            <w:tcW w:w="5670" w:type="dxa"/>
            <w:vAlign w:val="center"/>
          </w:tcPr>
          <w:p w14:paraId="6880DA6F" w14:textId="77777777" w:rsidR="00B053DF" w:rsidRPr="00B22430" w:rsidRDefault="00B053DF" w:rsidP="00B053DF">
            <w:pPr>
              <w:overflowPunct w:val="0"/>
              <w:autoSpaceDE w:val="0"/>
              <w:autoSpaceDN w:val="0"/>
              <w:adjustRightInd w:val="0"/>
              <w:ind w:firstLineChars="700" w:firstLine="154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</w:tc>
      </w:tr>
      <w:tr w:rsidR="00B22430" w:rsidRPr="00B22430" w14:paraId="7728AF3B" w14:textId="77777777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14:paraId="2BC9965A" w14:textId="77777777"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工事完了予定日</w:t>
            </w:r>
          </w:p>
        </w:tc>
        <w:tc>
          <w:tcPr>
            <w:tcW w:w="5670" w:type="dxa"/>
            <w:vAlign w:val="center"/>
          </w:tcPr>
          <w:p w14:paraId="6F99B7AF" w14:textId="77777777" w:rsidR="003D32DE" w:rsidRPr="00B22430" w:rsidRDefault="003D32DE" w:rsidP="003D32DE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B22430" w:rsidRPr="00B22430" w14:paraId="45735652" w14:textId="77777777" w:rsidTr="00544B50">
        <w:trPr>
          <w:cantSplit/>
          <w:trHeight w:val="567"/>
        </w:trPr>
        <w:tc>
          <w:tcPr>
            <w:tcW w:w="3402" w:type="dxa"/>
            <w:gridSpan w:val="2"/>
            <w:vAlign w:val="center"/>
          </w:tcPr>
          <w:p w14:paraId="6ED7519B" w14:textId="77777777" w:rsidR="003D32DE" w:rsidRPr="00B22430" w:rsidRDefault="00ED4E23" w:rsidP="00ED4E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運用開始予定日</w:t>
            </w:r>
          </w:p>
        </w:tc>
        <w:tc>
          <w:tcPr>
            <w:tcW w:w="5670" w:type="dxa"/>
            <w:vAlign w:val="center"/>
          </w:tcPr>
          <w:p w14:paraId="5562AC28" w14:textId="77777777" w:rsidR="003D32DE" w:rsidRPr="00B22430" w:rsidRDefault="003D32DE" w:rsidP="003D32D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月　　　日</w:t>
            </w:r>
          </w:p>
        </w:tc>
      </w:tr>
    </w:tbl>
    <w:p w14:paraId="74C34ED1" w14:textId="77777777" w:rsidR="003D32DE" w:rsidRDefault="003D32DE" w:rsidP="003D32DE">
      <w:pPr>
        <w:tabs>
          <w:tab w:val="center" w:pos="4252"/>
          <w:tab w:val="right" w:pos="8504"/>
        </w:tabs>
        <w:snapToGrid w:val="0"/>
        <w:jc w:val="center"/>
        <w:rPr>
          <w:rFonts w:ascii="ＭＳ 明朝"/>
          <w:color w:val="000000" w:themeColor="text1"/>
          <w:sz w:val="22"/>
          <w:szCs w:val="22"/>
        </w:rPr>
      </w:pPr>
    </w:p>
    <w:p w14:paraId="3455D7DF" w14:textId="14916270" w:rsidR="006B0761" w:rsidRPr="006B0761" w:rsidRDefault="006B0761" w:rsidP="006B0761">
      <w:pPr>
        <w:tabs>
          <w:tab w:val="center" w:pos="4252"/>
          <w:tab w:val="right" w:pos="8504"/>
        </w:tabs>
        <w:snapToGrid w:val="0"/>
        <w:jc w:val="left"/>
        <w:rPr>
          <w:rFonts w:ascii="ＭＳ 明朝"/>
          <w:color w:val="000000" w:themeColor="text1"/>
          <w:szCs w:val="24"/>
          <w:u w:val="single"/>
        </w:rPr>
      </w:pPr>
      <w:r w:rsidRPr="006B0761">
        <w:rPr>
          <w:rFonts w:ascii="ＭＳ 明朝" w:hint="eastAsia"/>
          <w:color w:val="000000" w:themeColor="text1"/>
          <w:szCs w:val="24"/>
          <w:u w:val="single"/>
        </w:rPr>
        <w:t>他法令の進捗</w:t>
      </w:r>
    </w:p>
    <w:p w14:paraId="4B501026" w14:textId="5002E322" w:rsidR="006B0761" w:rsidRPr="006B0761" w:rsidRDefault="006B0761" w:rsidP="006B0761">
      <w:pPr>
        <w:tabs>
          <w:tab w:val="center" w:pos="4252"/>
          <w:tab w:val="right" w:pos="8504"/>
        </w:tabs>
        <w:snapToGrid w:val="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>・農地法に係る手続き　　　□許可（届出）済み　（　　年　　月　　日）</w:t>
      </w:r>
    </w:p>
    <w:p w14:paraId="69E4EA60" w14:textId="369162CD" w:rsidR="00122A87" w:rsidRPr="006B0761" w:rsidRDefault="006B0761" w:rsidP="006B0761">
      <w:pPr>
        <w:tabs>
          <w:tab w:val="center" w:pos="4252"/>
          <w:tab w:val="right" w:pos="8504"/>
        </w:tabs>
        <w:snapToGrid w:val="0"/>
        <w:ind w:firstLineChars="1300" w:firstLine="312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>□</w:t>
      </w:r>
      <w:r w:rsidR="000F5C1D">
        <w:rPr>
          <w:rFonts w:ascii="ＭＳ 明朝" w:hint="eastAsia"/>
          <w:color w:val="000000" w:themeColor="text1"/>
          <w:szCs w:val="24"/>
        </w:rPr>
        <w:t>不要</w:t>
      </w:r>
    </w:p>
    <w:p w14:paraId="5DA29D1C" w14:textId="02E0D0BB" w:rsidR="006B0761" w:rsidRPr="006B0761" w:rsidRDefault="006B0761" w:rsidP="006B0761">
      <w:pPr>
        <w:tabs>
          <w:tab w:val="center" w:pos="4252"/>
          <w:tab w:val="right" w:pos="8504"/>
        </w:tabs>
        <w:snapToGrid w:val="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>・土壌汚染に係る手続き　　□許可（届出）済み　（　　年　　月　　日）</w:t>
      </w:r>
    </w:p>
    <w:p w14:paraId="675DD4DE" w14:textId="3A612A08" w:rsidR="006B0761" w:rsidRPr="006B0761" w:rsidRDefault="006B0761" w:rsidP="006B0761">
      <w:pPr>
        <w:tabs>
          <w:tab w:val="center" w:pos="4252"/>
          <w:tab w:val="right" w:pos="8504"/>
        </w:tabs>
        <w:snapToGrid w:val="0"/>
        <w:ind w:firstLineChars="1300" w:firstLine="312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>□</w:t>
      </w:r>
      <w:r w:rsidR="000F5C1D">
        <w:rPr>
          <w:rFonts w:ascii="ＭＳ 明朝" w:hint="eastAsia"/>
          <w:color w:val="000000" w:themeColor="text1"/>
          <w:szCs w:val="24"/>
        </w:rPr>
        <w:t>不要</w:t>
      </w:r>
    </w:p>
    <w:p w14:paraId="72CD7E89" w14:textId="77777777" w:rsidR="006B0761" w:rsidRPr="006B0761" w:rsidRDefault="006B0761" w:rsidP="006B0761">
      <w:pPr>
        <w:tabs>
          <w:tab w:val="center" w:pos="4252"/>
          <w:tab w:val="right" w:pos="8504"/>
        </w:tabs>
        <w:snapToGrid w:val="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>・盛土規制法に係る手続き　□許可（届出）済み　（　　年　　月　　日）</w:t>
      </w:r>
    </w:p>
    <w:p w14:paraId="54EB7113" w14:textId="73F88171" w:rsidR="006B0761" w:rsidRPr="006B0761" w:rsidRDefault="006B0761" w:rsidP="006B0761">
      <w:pPr>
        <w:tabs>
          <w:tab w:val="center" w:pos="4252"/>
          <w:tab w:val="right" w:pos="8504"/>
        </w:tabs>
        <w:snapToGrid w:val="0"/>
        <w:ind w:firstLineChars="1300" w:firstLine="312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>□</w:t>
      </w:r>
      <w:r w:rsidR="000F5C1D">
        <w:rPr>
          <w:rFonts w:ascii="ＭＳ 明朝" w:hint="eastAsia"/>
          <w:color w:val="000000" w:themeColor="text1"/>
          <w:szCs w:val="24"/>
        </w:rPr>
        <w:t>不要</w:t>
      </w:r>
    </w:p>
    <w:p w14:paraId="1BF1C6AD" w14:textId="072FB86D" w:rsidR="0012461B" w:rsidRPr="0012461B" w:rsidRDefault="006B0761" w:rsidP="0012461B">
      <w:pPr>
        <w:tabs>
          <w:tab w:val="center" w:pos="4252"/>
          <w:tab w:val="right" w:pos="8504"/>
        </w:tabs>
        <w:snapToGrid w:val="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>・</w:t>
      </w:r>
      <w:r w:rsidR="0012461B">
        <w:rPr>
          <w:rFonts w:ascii="ＭＳ 明朝" w:hint="eastAsia"/>
          <w:color w:val="000000" w:themeColor="text1"/>
          <w:szCs w:val="24"/>
        </w:rPr>
        <w:t xml:space="preserve">その他の手続き　　</w:t>
      </w:r>
      <w:r w:rsidR="0012461B" w:rsidRPr="0012461B">
        <w:rPr>
          <w:rFonts w:ascii="ＭＳ 明朝" w:hint="eastAsia"/>
          <w:color w:val="000000" w:themeColor="text1"/>
          <w:szCs w:val="24"/>
          <w:u w:val="single"/>
        </w:rPr>
        <w:t xml:space="preserve">　　　　　　　　　　　</w:t>
      </w:r>
      <w:r w:rsidR="0012461B">
        <w:rPr>
          <w:rFonts w:ascii="ＭＳ 明朝" w:hint="eastAsia"/>
          <w:color w:val="000000" w:themeColor="text1"/>
          <w:szCs w:val="24"/>
          <w:u w:val="single"/>
        </w:rPr>
        <w:t xml:space="preserve">　</w:t>
      </w:r>
      <w:r w:rsidR="0012461B" w:rsidRPr="0012461B">
        <w:rPr>
          <w:rFonts w:ascii="ＭＳ 明朝" w:hint="eastAsia"/>
          <w:color w:val="000000" w:themeColor="text1"/>
          <w:sz w:val="22"/>
          <w:szCs w:val="22"/>
        </w:rPr>
        <w:t xml:space="preserve">（例）森林法に係る手続き　</w:t>
      </w:r>
    </w:p>
    <w:p w14:paraId="2BF3CBAF" w14:textId="452E4AA0" w:rsidR="0012461B" w:rsidRDefault="006B0761" w:rsidP="0012461B">
      <w:pPr>
        <w:tabs>
          <w:tab w:val="center" w:pos="4252"/>
          <w:tab w:val="right" w:pos="8504"/>
        </w:tabs>
        <w:snapToGrid w:val="0"/>
        <w:ind w:firstLineChars="1300" w:firstLine="312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>□許可（届出）済み　（　　年　　月　　日）</w:t>
      </w:r>
    </w:p>
    <w:p w14:paraId="65ABED90" w14:textId="592E6B48" w:rsidR="006B0761" w:rsidRPr="006B0761" w:rsidRDefault="006B0761" w:rsidP="000F5C1D">
      <w:pPr>
        <w:tabs>
          <w:tab w:val="center" w:pos="4252"/>
          <w:tab w:val="right" w:pos="8504"/>
        </w:tabs>
        <w:snapToGrid w:val="0"/>
        <w:rPr>
          <w:rFonts w:ascii="ＭＳ 明朝"/>
          <w:color w:val="000000" w:themeColor="text1"/>
          <w:szCs w:val="24"/>
        </w:rPr>
      </w:pPr>
      <w:r w:rsidRPr="006B0761">
        <w:rPr>
          <w:rFonts w:ascii="ＭＳ 明朝" w:hint="eastAsia"/>
          <w:color w:val="000000" w:themeColor="text1"/>
          <w:szCs w:val="24"/>
        </w:rPr>
        <w:t xml:space="preserve">　</w:t>
      </w:r>
      <w:r w:rsidR="0012461B">
        <w:rPr>
          <w:rFonts w:ascii="ＭＳ 明朝" w:hint="eastAsia"/>
          <w:color w:val="000000" w:themeColor="text1"/>
          <w:szCs w:val="24"/>
        </w:rPr>
        <w:t xml:space="preserve">　　　　　　　　　　　　</w:t>
      </w:r>
      <w:r w:rsidRPr="006B0761">
        <w:rPr>
          <w:rFonts w:ascii="ＭＳ 明朝" w:hint="eastAsia"/>
          <w:color w:val="000000" w:themeColor="text1"/>
          <w:szCs w:val="24"/>
        </w:rPr>
        <w:t>□</w:t>
      </w:r>
      <w:r w:rsidR="0012461B">
        <w:rPr>
          <w:rFonts w:ascii="ＭＳ 明朝" w:hint="eastAsia"/>
          <w:color w:val="000000" w:themeColor="text1"/>
          <w:szCs w:val="24"/>
        </w:rPr>
        <w:t>不要</w:t>
      </w:r>
    </w:p>
    <w:p w14:paraId="14CA06B7" w14:textId="0FC59DA2" w:rsidR="006B0761" w:rsidRPr="00B22430" w:rsidRDefault="006B0761" w:rsidP="006B0761">
      <w:pPr>
        <w:tabs>
          <w:tab w:val="center" w:pos="4252"/>
          <w:tab w:val="right" w:pos="8504"/>
        </w:tabs>
        <w:snapToGrid w:val="0"/>
        <w:rPr>
          <w:rFonts w:ascii="ＭＳ 明朝"/>
          <w:color w:val="000000" w:themeColor="text1"/>
          <w:sz w:val="22"/>
          <w:szCs w:val="22"/>
        </w:rPr>
      </w:pPr>
    </w:p>
    <w:p w14:paraId="4BE1EFE7" w14:textId="4A5E4432" w:rsidR="00122A87" w:rsidRDefault="003D32DE" w:rsidP="00122A8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/>
          <w:color w:val="000000" w:themeColor="text1"/>
          <w:sz w:val="22"/>
          <w:szCs w:val="22"/>
        </w:rPr>
        <w:br w:type="page"/>
      </w:r>
    </w:p>
    <w:p w14:paraId="2ED7F29D" w14:textId="77777777" w:rsidR="00122A87" w:rsidRPr="008A5860" w:rsidRDefault="00122A87" w:rsidP="00122A87">
      <w:pPr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2"/>
          <w:szCs w:val="22"/>
        </w:rPr>
      </w:pPr>
    </w:p>
    <w:p w14:paraId="35BD41EB" w14:textId="3A52A61B" w:rsidR="00122A87" w:rsidRPr="00122A87" w:rsidRDefault="00122A87" w:rsidP="00122A8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 w:val="32"/>
          <w:szCs w:val="32"/>
        </w:rPr>
      </w:pPr>
      <w:r>
        <w:rPr>
          <w:rFonts w:ascii="ＭＳ 明朝" w:hint="eastAsia"/>
          <w:kern w:val="0"/>
          <w:sz w:val="32"/>
          <w:szCs w:val="32"/>
        </w:rPr>
        <w:t>委任状</w:t>
      </w:r>
    </w:p>
    <w:p w14:paraId="38969569" w14:textId="77777777" w:rsidR="00122A87" w:rsidRDefault="00122A87" w:rsidP="00122A87">
      <w:pPr>
        <w:ind w:firstLineChars="1400" w:firstLine="3080"/>
        <w:rPr>
          <w:rFonts w:ascii="ＭＳ 明朝"/>
          <w:sz w:val="22"/>
          <w:szCs w:val="22"/>
        </w:rPr>
      </w:pPr>
    </w:p>
    <w:p w14:paraId="03EEAA1A" w14:textId="77777777" w:rsidR="00122A87" w:rsidRPr="008A5860" w:rsidRDefault="00122A87" w:rsidP="00122A87">
      <w:pPr>
        <w:ind w:firstLineChars="1400" w:firstLine="3080"/>
        <w:rPr>
          <w:rFonts w:ascii="ＭＳ 明朝"/>
          <w:sz w:val="22"/>
          <w:szCs w:val="22"/>
        </w:rPr>
      </w:pPr>
      <w:r w:rsidRPr="008A5860">
        <w:rPr>
          <w:rFonts w:ascii="ＭＳ 明朝" w:hint="eastAsia"/>
          <w:sz w:val="22"/>
          <w:szCs w:val="22"/>
        </w:rPr>
        <w:t>住　　所</w:t>
      </w:r>
    </w:p>
    <w:p w14:paraId="76004976" w14:textId="77777777" w:rsidR="00122A87" w:rsidRPr="008A5860" w:rsidRDefault="00122A87" w:rsidP="00122A87">
      <w:pPr>
        <w:ind w:firstLineChars="1800" w:firstLine="2880"/>
        <w:rPr>
          <w:rFonts w:ascii="ＭＳ 明朝"/>
          <w:sz w:val="22"/>
          <w:szCs w:val="22"/>
        </w:rPr>
      </w:pPr>
      <w:r w:rsidRPr="008A5860">
        <w:rPr>
          <w:rFonts w:ascii="ＭＳ 明朝" w:hAnsi="ＭＳ 明朝" w:hint="eastAsia"/>
          <w:sz w:val="16"/>
          <w:szCs w:val="16"/>
        </w:rPr>
        <w:t>（所在地）</w:t>
      </w:r>
    </w:p>
    <w:p w14:paraId="040F1F8B" w14:textId="7C4FD3D9" w:rsidR="00122A87" w:rsidRPr="008A5860" w:rsidRDefault="00122A87" w:rsidP="00122A87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　　　　　　　　　</w:t>
      </w:r>
      <w:r>
        <w:rPr>
          <w:rFonts w:ascii="ＭＳ 明朝" w:hint="eastAsia"/>
          <w:kern w:val="0"/>
          <w:sz w:val="22"/>
          <w:szCs w:val="22"/>
        </w:rPr>
        <w:t>受任</w:t>
      </w:r>
      <w:r w:rsidRPr="008A5860">
        <w:rPr>
          <w:rFonts w:ascii="ＭＳ 明朝" w:hint="eastAsia"/>
          <w:kern w:val="0"/>
          <w:sz w:val="22"/>
          <w:szCs w:val="22"/>
        </w:rPr>
        <w:t xml:space="preserve">者　氏　　名　　　　　　　　　　　　　　　</w:t>
      </w:r>
    </w:p>
    <w:p w14:paraId="5339CBB8" w14:textId="77777777" w:rsidR="00122A87" w:rsidRPr="008A5860" w:rsidRDefault="00122A87" w:rsidP="00122A87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800" w:firstLine="2880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Ansi="ＭＳ 明朝" w:hint="eastAsia"/>
          <w:sz w:val="16"/>
          <w:szCs w:val="16"/>
        </w:rPr>
        <w:t>（名称及び代表者氏名）</w:t>
      </w:r>
    </w:p>
    <w:p w14:paraId="6B4942D5" w14:textId="77777777" w:rsidR="00122A87" w:rsidRPr="008A5860" w:rsidRDefault="00122A87" w:rsidP="00122A87">
      <w:pPr>
        <w:autoSpaceDE w:val="0"/>
        <w:autoSpaceDN w:val="0"/>
        <w:ind w:firstLineChars="1400" w:firstLine="3080"/>
        <w:rPr>
          <w:rFonts w:ascii="ＭＳ 明朝" w:hAnsi="ＭＳ 明朝"/>
          <w:sz w:val="16"/>
          <w:szCs w:val="16"/>
        </w:rPr>
      </w:pPr>
      <w:r w:rsidRPr="008A5860">
        <w:rPr>
          <w:rFonts w:ascii="ＭＳ 明朝" w:hint="eastAsia"/>
          <w:kern w:val="0"/>
          <w:sz w:val="22"/>
          <w:szCs w:val="22"/>
        </w:rPr>
        <w:t>電話番号</w:t>
      </w:r>
    </w:p>
    <w:p w14:paraId="7495E248" w14:textId="77777777" w:rsidR="00122A87" w:rsidRPr="008A5860" w:rsidRDefault="00122A87" w:rsidP="00122A87">
      <w:pPr>
        <w:autoSpaceDE w:val="0"/>
        <w:autoSpaceDN w:val="0"/>
        <w:ind w:leftChars="1400" w:left="3800" w:hangingChars="200" w:hanging="440"/>
        <w:jc w:val="left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　</w:t>
      </w:r>
    </w:p>
    <w:p w14:paraId="2FE1B6E5" w14:textId="3516DC91" w:rsidR="00D24743" w:rsidRDefault="00D24743" w:rsidP="00122A87">
      <w:pPr>
        <w:widowControl/>
        <w:jc w:val="center"/>
        <w:rPr>
          <w:color w:val="000000" w:themeColor="text1"/>
          <w:sz w:val="22"/>
        </w:rPr>
      </w:pPr>
    </w:p>
    <w:p w14:paraId="6226B186" w14:textId="4135BF2F" w:rsidR="00122A87" w:rsidRDefault="00122A87" w:rsidP="00B9736F">
      <w:pPr>
        <w:widowControl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上記のものを代理人と定め、下記</w:t>
      </w:r>
      <w:r w:rsidR="00B9736F">
        <w:rPr>
          <w:rFonts w:hint="eastAsia"/>
          <w:color w:val="000000" w:themeColor="text1"/>
          <w:sz w:val="22"/>
        </w:rPr>
        <w:t>事業区域</w:t>
      </w:r>
      <w:r>
        <w:rPr>
          <w:rFonts w:hint="eastAsia"/>
          <w:color w:val="000000" w:themeColor="text1"/>
          <w:sz w:val="22"/>
        </w:rPr>
        <w:t>における</w:t>
      </w:r>
      <w:r w:rsidRPr="00122A87">
        <w:rPr>
          <w:rFonts w:hint="eastAsia"/>
          <w:color w:val="000000" w:themeColor="text1"/>
          <w:sz w:val="22"/>
        </w:rPr>
        <w:t>牛久市太陽光発電設備の適正な設置及び管理に関する条例</w:t>
      </w:r>
      <w:r>
        <w:rPr>
          <w:rFonts w:hint="eastAsia"/>
          <w:color w:val="000000" w:themeColor="text1"/>
          <w:sz w:val="22"/>
        </w:rPr>
        <w:t>に基づく届出に関する</w:t>
      </w:r>
      <w:r w:rsidR="00B9736F">
        <w:rPr>
          <w:rFonts w:hint="eastAsia"/>
          <w:color w:val="000000" w:themeColor="text1"/>
          <w:sz w:val="22"/>
        </w:rPr>
        <w:t>一切の</w:t>
      </w:r>
      <w:r>
        <w:rPr>
          <w:rFonts w:hint="eastAsia"/>
          <w:color w:val="000000" w:themeColor="text1"/>
          <w:sz w:val="22"/>
        </w:rPr>
        <w:t>権限を委任します。</w:t>
      </w:r>
    </w:p>
    <w:p w14:paraId="12F2B390" w14:textId="77777777" w:rsidR="00B9736F" w:rsidRDefault="00B9736F" w:rsidP="00B9736F">
      <w:pPr>
        <w:widowControl/>
        <w:jc w:val="left"/>
        <w:rPr>
          <w:color w:val="000000" w:themeColor="text1"/>
          <w:sz w:val="22"/>
        </w:rPr>
      </w:pPr>
    </w:p>
    <w:p w14:paraId="4625C970" w14:textId="77777777" w:rsidR="00B9736F" w:rsidRDefault="00B9736F" w:rsidP="00B9736F">
      <w:pPr>
        <w:pStyle w:val="ac"/>
      </w:pPr>
      <w:r>
        <w:rPr>
          <w:rFonts w:hint="eastAsia"/>
        </w:rPr>
        <w:t>記</w:t>
      </w:r>
    </w:p>
    <w:p w14:paraId="1D18AD48" w14:textId="77777777" w:rsidR="00B9736F" w:rsidRPr="00B9736F" w:rsidRDefault="00B9736F" w:rsidP="00B9736F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670"/>
      </w:tblGrid>
      <w:tr w:rsidR="00B9736F" w:rsidRPr="00B22430" w14:paraId="1AC6CE13" w14:textId="77777777" w:rsidTr="00003FD0">
        <w:trPr>
          <w:cantSplit/>
          <w:trHeight w:val="567"/>
        </w:trPr>
        <w:tc>
          <w:tcPr>
            <w:tcW w:w="1560" w:type="dxa"/>
            <w:vMerge w:val="restart"/>
            <w:vAlign w:val="center"/>
          </w:tcPr>
          <w:p w14:paraId="4FE01D22" w14:textId="77777777" w:rsidR="00B9736F" w:rsidRPr="00B22430" w:rsidRDefault="00B9736F" w:rsidP="00003F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事業区域</w:t>
            </w:r>
          </w:p>
        </w:tc>
        <w:tc>
          <w:tcPr>
            <w:tcW w:w="1842" w:type="dxa"/>
            <w:vAlign w:val="center"/>
          </w:tcPr>
          <w:p w14:paraId="63CA8707" w14:textId="77777777" w:rsidR="00B9736F" w:rsidRPr="00B22430" w:rsidRDefault="00B9736F" w:rsidP="00003FD0">
            <w:pPr>
              <w:spacing w:line="340" w:lineRule="exact"/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0" w:type="dxa"/>
            <w:vAlign w:val="center"/>
          </w:tcPr>
          <w:p w14:paraId="6BAB0409" w14:textId="77777777" w:rsidR="00B9736F" w:rsidRPr="00B22430" w:rsidRDefault="00B9736F" w:rsidP="00003FD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牛久市</w:t>
            </w:r>
          </w:p>
        </w:tc>
      </w:tr>
      <w:tr w:rsidR="00B9736F" w:rsidRPr="00B22430" w14:paraId="7540C8A3" w14:textId="77777777" w:rsidTr="00003FD0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57DC6BAB" w14:textId="77777777" w:rsidR="00B9736F" w:rsidRPr="00B22430" w:rsidRDefault="00B9736F" w:rsidP="00003FD0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E1B64E0" w14:textId="77777777" w:rsidR="00B9736F" w:rsidRPr="00B22430" w:rsidRDefault="00B9736F" w:rsidP="00003FD0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面積</w:t>
            </w:r>
          </w:p>
        </w:tc>
        <w:tc>
          <w:tcPr>
            <w:tcW w:w="5670" w:type="dxa"/>
            <w:vAlign w:val="center"/>
          </w:tcPr>
          <w:p w14:paraId="3BF9B27A" w14:textId="77777777" w:rsidR="00B9736F" w:rsidRPr="00B22430" w:rsidRDefault="00B9736F" w:rsidP="00003FD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平方メートル</w:t>
            </w:r>
          </w:p>
        </w:tc>
      </w:tr>
    </w:tbl>
    <w:p w14:paraId="3CABD891" w14:textId="77777777" w:rsidR="00B9736F" w:rsidRPr="00B9736F" w:rsidRDefault="00B9736F" w:rsidP="00B9736F"/>
    <w:p w14:paraId="41B0F9C3" w14:textId="77777777" w:rsidR="00B9736F" w:rsidRDefault="00B9736F" w:rsidP="00B9736F"/>
    <w:p w14:paraId="3D5693B1" w14:textId="175A1D2D" w:rsidR="00B9736F" w:rsidRDefault="00B9736F" w:rsidP="00B9736F">
      <w:r>
        <w:rPr>
          <w:rFonts w:hint="eastAsia"/>
        </w:rPr>
        <w:t>令和　　　年　　月　　日</w:t>
      </w:r>
    </w:p>
    <w:p w14:paraId="54713F38" w14:textId="77777777" w:rsidR="00B9736F" w:rsidRDefault="00B9736F" w:rsidP="00B9736F"/>
    <w:p w14:paraId="23182801" w14:textId="77777777" w:rsidR="00B9736F" w:rsidRPr="008A5860" w:rsidRDefault="00B9736F" w:rsidP="00B9736F">
      <w:pPr>
        <w:ind w:firstLineChars="1400" w:firstLine="3080"/>
        <w:rPr>
          <w:rFonts w:ascii="ＭＳ 明朝"/>
          <w:sz w:val="22"/>
          <w:szCs w:val="22"/>
        </w:rPr>
      </w:pPr>
      <w:r w:rsidRPr="008A5860">
        <w:rPr>
          <w:rFonts w:ascii="ＭＳ 明朝" w:hint="eastAsia"/>
          <w:sz w:val="22"/>
          <w:szCs w:val="22"/>
        </w:rPr>
        <w:t>住　　所</w:t>
      </w:r>
    </w:p>
    <w:p w14:paraId="70C377A4" w14:textId="514FF131" w:rsidR="00B9736F" w:rsidRPr="008A5860" w:rsidRDefault="00B9736F" w:rsidP="00B9736F">
      <w:pPr>
        <w:ind w:firstLineChars="1800" w:firstLine="288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D20D" wp14:editId="3C854FC7">
                <wp:simplePos x="0" y="0"/>
                <wp:positionH relativeFrom="column">
                  <wp:posOffset>4761107</wp:posOffset>
                </wp:positionH>
                <wp:positionV relativeFrom="paragraph">
                  <wp:posOffset>214734</wp:posOffset>
                </wp:positionV>
                <wp:extent cx="382137" cy="272955"/>
                <wp:effectExtent l="0" t="0" r="18415" b="13335"/>
                <wp:wrapNone/>
                <wp:docPr id="49232794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37" cy="2729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096A4F" id="楕円 1" o:spid="_x0000_s1026" style="position:absolute;margin-left:374.9pt;margin-top:16.9pt;width:30.1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" filled="f" strokecolor="#091723 [484]" strokeweight="1pt">
                <v:stroke joinstyle="miter"/>
              </v:oval>
            </w:pict>
          </mc:Fallback>
        </mc:AlternateContent>
      </w:r>
      <w:r w:rsidRPr="008A5860">
        <w:rPr>
          <w:rFonts w:ascii="ＭＳ 明朝" w:hAnsi="ＭＳ 明朝" w:hint="eastAsia"/>
          <w:sz w:val="16"/>
          <w:szCs w:val="16"/>
        </w:rPr>
        <w:t>（所在地）</w:t>
      </w:r>
    </w:p>
    <w:p w14:paraId="15D1C125" w14:textId="6FB1F9A0" w:rsidR="00B9736F" w:rsidRPr="008A5860" w:rsidRDefault="00B9736F" w:rsidP="00B9736F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int="eastAsia"/>
          <w:kern w:val="0"/>
          <w:sz w:val="22"/>
          <w:szCs w:val="22"/>
        </w:rPr>
        <w:t xml:space="preserve">　　　　　　　　　　</w:t>
      </w:r>
      <w:r>
        <w:rPr>
          <w:rFonts w:ascii="ＭＳ 明朝" w:hint="eastAsia"/>
          <w:kern w:val="0"/>
          <w:sz w:val="22"/>
          <w:szCs w:val="22"/>
        </w:rPr>
        <w:t>委任</w:t>
      </w:r>
      <w:r w:rsidRPr="008A5860">
        <w:rPr>
          <w:rFonts w:ascii="ＭＳ 明朝" w:hint="eastAsia"/>
          <w:kern w:val="0"/>
          <w:sz w:val="22"/>
          <w:szCs w:val="22"/>
        </w:rPr>
        <w:t xml:space="preserve">者　氏　　名　　　　　　　　　　　　　　　</w:t>
      </w:r>
      <w:r>
        <w:rPr>
          <w:rFonts w:ascii="ＭＳ 明朝" w:hint="eastAsia"/>
          <w:kern w:val="0"/>
          <w:sz w:val="22"/>
          <w:szCs w:val="22"/>
        </w:rPr>
        <w:t xml:space="preserve">　　印</w:t>
      </w:r>
    </w:p>
    <w:p w14:paraId="2AEB77F1" w14:textId="77777777" w:rsidR="00B9736F" w:rsidRPr="008A5860" w:rsidRDefault="00B9736F" w:rsidP="00B9736F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800" w:firstLine="2880"/>
        <w:rPr>
          <w:rFonts w:ascii="ＭＳ 明朝"/>
          <w:kern w:val="0"/>
          <w:sz w:val="22"/>
          <w:szCs w:val="22"/>
        </w:rPr>
      </w:pPr>
      <w:r w:rsidRPr="008A5860">
        <w:rPr>
          <w:rFonts w:ascii="ＭＳ 明朝" w:hAnsi="ＭＳ 明朝" w:hint="eastAsia"/>
          <w:sz w:val="16"/>
          <w:szCs w:val="16"/>
        </w:rPr>
        <w:t>（名称及び代表者氏名）</w:t>
      </w:r>
    </w:p>
    <w:p w14:paraId="266527AD" w14:textId="77777777" w:rsidR="00B9736F" w:rsidRPr="008A5860" w:rsidRDefault="00B9736F" w:rsidP="00B9736F">
      <w:pPr>
        <w:autoSpaceDE w:val="0"/>
        <w:autoSpaceDN w:val="0"/>
        <w:ind w:firstLineChars="1400" w:firstLine="3080"/>
        <w:rPr>
          <w:rFonts w:ascii="ＭＳ 明朝" w:hAnsi="ＭＳ 明朝"/>
          <w:sz w:val="16"/>
          <w:szCs w:val="16"/>
        </w:rPr>
      </w:pPr>
      <w:r w:rsidRPr="008A5860">
        <w:rPr>
          <w:rFonts w:ascii="ＭＳ 明朝" w:hint="eastAsia"/>
          <w:kern w:val="0"/>
          <w:sz w:val="22"/>
          <w:szCs w:val="22"/>
        </w:rPr>
        <w:t>電話番号</w:t>
      </w:r>
    </w:p>
    <w:p w14:paraId="04CE3E55" w14:textId="77BA9AF5" w:rsidR="00B9736F" w:rsidRDefault="00B9736F" w:rsidP="00B9736F"/>
    <w:p w14:paraId="69859EB1" w14:textId="77777777" w:rsidR="00B9736F" w:rsidRPr="00B22430" w:rsidRDefault="00B9736F" w:rsidP="00B9736F"/>
    <w:sectPr w:rsidR="00B9736F" w:rsidRPr="00B22430" w:rsidSect="00B772F5">
      <w:footerReference w:type="default" r:id="rId8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B1D7" w14:textId="77777777" w:rsidR="00F844F6" w:rsidRDefault="00F844F6" w:rsidP="003464B6">
      <w:r>
        <w:separator/>
      </w:r>
    </w:p>
  </w:endnote>
  <w:endnote w:type="continuationSeparator" w:id="0">
    <w:p w14:paraId="77B48A53" w14:textId="77777777" w:rsidR="00F844F6" w:rsidRDefault="00F844F6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0719" w14:textId="77777777" w:rsidR="00D24743" w:rsidRDefault="00D24743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D292" w14:textId="77777777" w:rsidR="00F844F6" w:rsidRDefault="00F844F6" w:rsidP="003464B6">
      <w:r>
        <w:separator/>
      </w:r>
    </w:p>
  </w:footnote>
  <w:footnote w:type="continuationSeparator" w:id="0">
    <w:p w14:paraId="01002E19" w14:textId="77777777" w:rsidR="00F844F6" w:rsidRDefault="00F844F6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0A324C"/>
    <w:multiLevelType w:val="hybridMultilevel"/>
    <w:tmpl w:val="9F0AB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1703530">
    <w:abstractNumId w:val="9"/>
  </w:num>
  <w:num w:numId="2" w16cid:durableId="491725153">
    <w:abstractNumId w:val="21"/>
  </w:num>
  <w:num w:numId="3" w16cid:durableId="1640113998">
    <w:abstractNumId w:val="5"/>
  </w:num>
  <w:num w:numId="4" w16cid:durableId="1971864230">
    <w:abstractNumId w:val="14"/>
  </w:num>
  <w:num w:numId="5" w16cid:durableId="1358896046">
    <w:abstractNumId w:val="0"/>
  </w:num>
  <w:num w:numId="6" w16cid:durableId="1514537542">
    <w:abstractNumId w:val="16"/>
  </w:num>
  <w:num w:numId="7" w16cid:durableId="19356571">
    <w:abstractNumId w:val="13"/>
  </w:num>
  <w:num w:numId="8" w16cid:durableId="1646659161">
    <w:abstractNumId w:val="3"/>
  </w:num>
  <w:num w:numId="9" w16cid:durableId="550920295">
    <w:abstractNumId w:val="6"/>
  </w:num>
  <w:num w:numId="10" w16cid:durableId="486702993">
    <w:abstractNumId w:val="11"/>
  </w:num>
  <w:num w:numId="11" w16cid:durableId="1552422891">
    <w:abstractNumId w:val="8"/>
  </w:num>
  <w:num w:numId="12" w16cid:durableId="644362307">
    <w:abstractNumId w:val="2"/>
  </w:num>
  <w:num w:numId="13" w16cid:durableId="1519781774">
    <w:abstractNumId w:val="1"/>
  </w:num>
  <w:num w:numId="14" w16cid:durableId="587083802">
    <w:abstractNumId w:val="15"/>
  </w:num>
  <w:num w:numId="15" w16cid:durableId="2049722972">
    <w:abstractNumId w:val="17"/>
  </w:num>
  <w:num w:numId="16" w16cid:durableId="884753306">
    <w:abstractNumId w:val="20"/>
  </w:num>
  <w:num w:numId="17" w16cid:durableId="546456166">
    <w:abstractNumId w:val="12"/>
  </w:num>
  <w:num w:numId="18" w16cid:durableId="786781092">
    <w:abstractNumId w:val="7"/>
  </w:num>
  <w:num w:numId="19" w16cid:durableId="919562779">
    <w:abstractNumId w:val="10"/>
  </w:num>
  <w:num w:numId="20" w16cid:durableId="386416299">
    <w:abstractNumId w:val="19"/>
  </w:num>
  <w:num w:numId="21" w16cid:durableId="223031688">
    <w:abstractNumId w:val="4"/>
  </w:num>
  <w:num w:numId="22" w16cid:durableId="15196546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117C7"/>
    <w:rsid w:val="0003223D"/>
    <w:rsid w:val="000437A9"/>
    <w:rsid w:val="00044E44"/>
    <w:rsid w:val="000538AA"/>
    <w:rsid w:val="00070CB6"/>
    <w:rsid w:val="00093E30"/>
    <w:rsid w:val="00097529"/>
    <w:rsid w:val="000A6D25"/>
    <w:rsid w:val="000B003C"/>
    <w:rsid w:val="000C74DB"/>
    <w:rsid w:val="000D195D"/>
    <w:rsid w:val="000D407F"/>
    <w:rsid w:val="000F3F3B"/>
    <w:rsid w:val="000F5C1D"/>
    <w:rsid w:val="000F6616"/>
    <w:rsid w:val="00105E5C"/>
    <w:rsid w:val="001117D2"/>
    <w:rsid w:val="001145E2"/>
    <w:rsid w:val="00122A87"/>
    <w:rsid w:val="0012461B"/>
    <w:rsid w:val="00127902"/>
    <w:rsid w:val="0013160F"/>
    <w:rsid w:val="00142B59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742B0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2E7E"/>
    <w:rsid w:val="00393781"/>
    <w:rsid w:val="003B7543"/>
    <w:rsid w:val="003D32DE"/>
    <w:rsid w:val="003D358A"/>
    <w:rsid w:val="003D4C9C"/>
    <w:rsid w:val="003D5E78"/>
    <w:rsid w:val="003E3CC2"/>
    <w:rsid w:val="003F1135"/>
    <w:rsid w:val="003F4666"/>
    <w:rsid w:val="004007D2"/>
    <w:rsid w:val="004065B2"/>
    <w:rsid w:val="00411EA3"/>
    <w:rsid w:val="00415B1B"/>
    <w:rsid w:val="0043499D"/>
    <w:rsid w:val="0044500F"/>
    <w:rsid w:val="00452A82"/>
    <w:rsid w:val="00466037"/>
    <w:rsid w:val="00472274"/>
    <w:rsid w:val="004811E8"/>
    <w:rsid w:val="0049119A"/>
    <w:rsid w:val="00496FA3"/>
    <w:rsid w:val="00497A99"/>
    <w:rsid w:val="004B39C3"/>
    <w:rsid w:val="004B517B"/>
    <w:rsid w:val="004C2521"/>
    <w:rsid w:val="004C48D1"/>
    <w:rsid w:val="004E019C"/>
    <w:rsid w:val="004E10E8"/>
    <w:rsid w:val="004E1116"/>
    <w:rsid w:val="00500DA4"/>
    <w:rsid w:val="005110B4"/>
    <w:rsid w:val="005114A5"/>
    <w:rsid w:val="00512F03"/>
    <w:rsid w:val="00524BF3"/>
    <w:rsid w:val="00530779"/>
    <w:rsid w:val="00544B50"/>
    <w:rsid w:val="00566C2E"/>
    <w:rsid w:val="00573C36"/>
    <w:rsid w:val="005830B6"/>
    <w:rsid w:val="00584DFE"/>
    <w:rsid w:val="005868BB"/>
    <w:rsid w:val="005A5E15"/>
    <w:rsid w:val="005B6CB2"/>
    <w:rsid w:val="005C0584"/>
    <w:rsid w:val="005C3544"/>
    <w:rsid w:val="005C66C9"/>
    <w:rsid w:val="005D4A82"/>
    <w:rsid w:val="00600813"/>
    <w:rsid w:val="00606F12"/>
    <w:rsid w:val="00620651"/>
    <w:rsid w:val="0063379A"/>
    <w:rsid w:val="0064306B"/>
    <w:rsid w:val="00655D0C"/>
    <w:rsid w:val="006650E2"/>
    <w:rsid w:val="006837CC"/>
    <w:rsid w:val="00696060"/>
    <w:rsid w:val="0069678A"/>
    <w:rsid w:val="006B0761"/>
    <w:rsid w:val="006C500D"/>
    <w:rsid w:val="006C73BB"/>
    <w:rsid w:val="006D1692"/>
    <w:rsid w:val="006D6D2C"/>
    <w:rsid w:val="006E2BDE"/>
    <w:rsid w:val="006F657F"/>
    <w:rsid w:val="006F6AFF"/>
    <w:rsid w:val="00713403"/>
    <w:rsid w:val="0071767D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A2B34"/>
    <w:rsid w:val="007B619A"/>
    <w:rsid w:val="007B774F"/>
    <w:rsid w:val="007F631B"/>
    <w:rsid w:val="008014DD"/>
    <w:rsid w:val="00823744"/>
    <w:rsid w:val="0084430D"/>
    <w:rsid w:val="008476FD"/>
    <w:rsid w:val="00855B8A"/>
    <w:rsid w:val="008604DA"/>
    <w:rsid w:val="008A004A"/>
    <w:rsid w:val="008A5860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76441"/>
    <w:rsid w:val="00997FFC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6214"/>
    <w:rsid w:val="00AC0323"/>
    <w:rsid w:val="00AC4DCC"/>
    <w:rsid w:val="00AD6571"/>
    <w:rsid w:val="00AE1974"/>
    <w:rsid w:val="00AE5A1C"/>
    <w:rsid w:val="00AF2818"/>
    <w:rsid w:val="00B04A3D"/>
    <w:rsid w:val="00B053DF"/>
    <w:rsid w:val="00B067E5"/>
    <w:rsid w:val="00B102F3"/>
    <w:rsid w:val="00B131EC"/>
    <w:rsid w:val="00B15568"/>
    <w:rsid w:val="00B15ED9"/>
    <w:rsid w:val="00B2083B"/>
    <w:rsid w:val="00B22430"/>
    <w:rsid w:val="00B34009"/>
    <w:rsid w:val="00B4531D"/>
    <w:rsid w:val="00B54DF8"/>
    <w:rsid w:val="00B6432C"/>
    <w:rsid w:val="00B70EFF"/>
    <w:rsid w:val="00B765CA"/>
    <w:rsid w:val="00B772F5"/>
    <w:rsid w:val="00B834DA"/>
    <w:rsid w:val="00B84F88"/>
    <w:rsid w:val="00B93B0E"/>
    <w:rsid w:val="00B9495A"/>
    <w:rsid w:val="00B9736F"/>
    <w:rsid w:val="00BA777D"/>
    <w:rsid w:val="00BB44F5"/>
    <w:rsid w:val="00BD5324"/>
    <w:rsid w:val="00BF02E1"/>
    <w:rsid w:val="00BF0993"/>
    <w:rsid w:val="00BF1B1A"/>
    <w:rsid w:val="00BF2DB4"/>
    <w:rsid w:val="00BF69D1"/>
    <w:rsid w:val="00C07D12"/>
    <w:rsid w:val="00C3547A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42FF"/>
    <w:rsid w:val="00CB6E52"/>
    <w:rsid w:val="00CC5877"/>
    <w:rsid w:val="00CD0DC7"/>
    <w:rsid w:val="00CD72C8"/>
    <w:rsid w:val="00CF3C59"/>
    <w:rsid w:val="00D02E95"/>
    <w:rsid w:val="00D046C5"/>
    <w:rsid w:val="00D0612B"/>
    <w:rsid w:val="00D24743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DE0519"/>
    <w:rsid w:val="00DE3E83"/>
    <w:rsid w:val="00E12234"/>
    <w:rsid w:val="00E14700"/>
    <w:rsid w:val="00E15B5F"/>
    <w:rsid w:val="00E26A99"/>
    <w:rsid w:val="00E51304"/>
    <w:rsid w:val="00E70B64"/>
    <w:rsid w:val="00E813CE"/>
    <w:rsid w:val="00E93EFE"/>
    <w:rsid w:val="00EA7E8B"/>
    <w:rsid w:val="00EB0CE7"/>
    <w:rsid w:val="00ED4E23"/>
    <w:rsid w:val="00EE49D3"/>
    <w:rsid w:val="00F11CA6"/>
    <w:rsid w:val="00F36600"/>
    <w:rsid w:val="00F43DB1"/>
    <w:rsid w:val="00F844F6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6463B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  <w:style w:type="paragraph" w:styleId="ac">
    <w:name w:val="Note Heading"/>
    <w:basedOn w:val="a"/>
    <w:next w:val="a"/>
    <w:link w:val="ad"/>
    <w:rsid w:val="00B9736F"/>
    <w:pPr>
      <w:jc w:val="center"/>
    </w:pPr>
    <w:rPr>
      <w:color w:val="000000" w:themeColor="text1"/>
      <w:sz w:val="22"/>
    </w:rPr>
  </w:style>
  <w:style w:type="character" w:customStyle="1" w:styleId="ad">
    <w:name w:val="記 (文字)"/>
    <w:basedOn w:val="a0"/>
    <w:link w:val="ac"/>
    <w:rsid w:val="00B9736F"/>
    <w:rPr>
      <w:color w:val="000000" w:themeColor="text1"/>
      <w:kern w:val="2"/>
      <w:sz w:val="22"/>
    </w:rPr>
  </w:style>
  <w:style w:type="paragraph" w:styleId="ae">
    <w:name w:val="Closing"/>
    <w:basedOn w:val="a"/>
    <w:link w:val="af"/>
    <w:rsid w:val="00B9736F"/>
    <w:pPr>
      <w:jc w:val="right"/>
    </w:pPr>
    <w:rPr>
      <w:color w:val="000000" w:themeColor="text1"/>
      <w:sz w:val="22"/>
    </w:rPr>
  </w:style>
  <w:style w:type="character" w:customStyle="1" w:styleId="af">
    <w:name w:val="結語 (文字)"/>
    <w:basedOn w:val="a0"/>
    <w:link w:val="ae"/>
    <w:rsid w:val="00B9736F"/>
    <w:rPr>
      <w:color w:val="000000" w:themeColor="text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A322-A8E6-4584-8347-37260F02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5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木村　幸江</cp:lastModifiedBy>
  <cp:revision>7</cp:revision>
  <cp:lastPrinted>2026-03-31T05:17:00Z</cp:lastPrinted>
  <dcterms:created xsi:type="dcterms:W3CDTF">2026-03-24T07:48:00Z</dcterms:created>
  <dcterms:modified xsi:type="dcterms:W3CDTF">2026-04-02T01:18:00Z</dcterms:modified>
</cp:coreProperties>
</file>