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361B" w14:textId="77777777" w:rsidR="00F0429C" w:rsidRPr="00EB071B" w:rsidRDefault="001D522A" w:rsidP="00EB071B">
      <w:pPr>
        <w:wordWrap w:val="0"/>
        <w:autoSpaceDE w:val="0"/>
        <w:autoSpaceDN w:val="0"/>
        <w:rPr>
          <w:rFonts w:ascii="ＭＳ 明朝"/>
        </w:rPr>
      </w:pPr>
      <w:r w:rsidRPr="00EB071B">
        <w:rPr>
          <w:rFonts w:ascii="ＭＳ 明朝" w:hint="eastAsia"/>
        </w:rPr>
        <w:t>様式第</w:t>
      </w:r>
      <w:r w:rsidR="00136EA0" w:rsidRPr="00EB071B">
        <w:rPr>
          <w:rFonts w:ascii="ＭＳ 明朝" w:hint="eastAsia"/>
        </w:rPr>
        <w:t>９</w:t>
      </w:r>
      <w:r w:rsidR="00AB27D5" w:rsidRPr="00EB071B">
        <w:rPr>
          <w:rFonts w:ascii="ＭＳ 明朝" w:hint="eastAsia"/>
        </w:rPr>
        <w:t>号</w:t>
      </w:r>
      <w:bookmarkStart w:id="0" w:name="MOKUJI_54"/>
      <w:bookmarkEnd w:id="0"/>
      <w:r w:rsidR="00AB27D5" w:rsidRPr="00EB071B">
        <w:rPr>
          <w:rFonts w:ascii="ＭＳ 明朝" w:hint="eastAsia"/>
        </w:rPr>
        <w:t>（第</w:t>
      </w:r>
      <w:r w:rsidR="004543E0" w:rsidRPr="00EB071B">
        <w:rPr>
          <w:rFonts w:ascii="ＭＳ 明朝" w:hint="eastAsia"/>
        </w:rPr>
        <w:t>１</w:t>
      </w:r>
      <w:r w:rsidR="000E4D77" w:rsidRPr="00EB071B">
        <w:rPr>
          <w:rFonts w:ascii="ＭＳ 明朝" w:hint="eastAsia"/>
        </w:rPr>
        <w:t>３</w:t>
      </w:r>
      <w:r w:rsidR="00AB27D5" w:rsidRPr="00EB071B">
        <w:rPr>
          <w:rFonts w:ascii="ＭＳ 明朝" w:hint="eastAsia"/>
        </w:rPr>
        <w:t>条関係）</w:t>
      </w:r>
    </w:p>
    <w:p w14:paraId="363DA032" w14:textId="77777777" w:rsidR="00F626D4" w:rsidRPr="00EB071B" w:rsidRDefault="00F626D4" w:rsidP="00F0429C">
      <w:pPr>
        <w:ind w:firstLineChars="300" w:firstLine="780"/>
        <w:jc w:val="right"/>
      </w:pPr>
    </w:p>
    <w:p w14:paraId="753777B3" w14:textId="77777777" w:rsidR="00F0429C" w:rsidRPr="00EB071B" w:rsidRDefault="00F0429C" w:rsidP="00F0429C">
      <w:pPr>
        <w:ind w:firstLineChars="300" w:firstLine="780"/>
        <w:jc w:val="right"/>
      </w:pPr>
      <w:r w:rsidRPr="00EB071B">
        <w:rPr>
          <w:rFonts w:hint="eastAsia"/>
        </w:rPr>
        <w:t>年</w:t>
      </w:r>
      <w:r w:rsidRPr="00EB071B">
        <w:t xml:space="preserve"> </w:t>
      </w:r>
      <w:r w:rsidRPr="00EB071B">
        <w:rPr>
          <w:rFonts w:hint="eastAsia"/>
        </w:rPr>
        <w:t xml:space="preserve">　　月</w:t>
      </w:r>
      <w:r w:rsidRPr="00EB071B">
        <w:t xml:space="preserve"> </w:t>
      </w:r>
      <w:r w:rsidRPr="00EB071B">
        <w:rPr>
          <w:rFonts w:hint="eastAsia"/>
        </w:rPr>
        <w:t xml:space="preserve">　　日</w:t>
      </w:r>
    </w:p>
    <w:p w14:paraId="6BF8108D" w14:textId="77777777" w:rsidR="00F626D4" w:rsidRPr="00EB071B" w:rsidRDefault="00F626D4" w:rsidP="00F0429C">
      <w:pPr>
        <w:ind w:firstLineChars="300" w:firstLine="780"/>
        <w:jc w:val="right"/>
      </w:pPr>
    </w:p>
    <w:p w14:paraId="269FDB40" w14:textId="77777777" w:rsidR="00F0429C" w:rsidRPr="00EB071B" w:rsidRDefault="00E9330B" w:rsidP="00F0429C">
      <w:pPr>
        <w:ind w:firstLineChars="100" w:firstLine="260"/>
      </w:pPr>
      <w:r w:rsidRPr="00EB071B">
        <w:rPr>
          <w:rFonts w:hint="eastAsia"/>
        </w:rPr>
        <w:t>牛久市長</w:t>
      </w:r>
      <w:r w:rsidR="00F0429C" w:rsidRPr="00EB071B">
        <w:t xml:space="preserve"> </w:t>
      </w:r>
      <w:r w:rsidR="00F0429C" w:rsidRPr="00EB071B">
        <w:rPr>
          <w:rFonts w:hint="eastAsia"/>
        </w:rPr>
        <w:t xml:space="preserve">　</w:t>
      </w:r>
      <w:r w:rsidR="003156AB">
        <w:rPr>
          <w:rFonts w:hint="eastAsia"/>
        </w:rPr>
        <w:t>様</w:t>
      </w:r>
    </w:p>
    <w:p w14:paraId="5DAADAA0" w14:textId="77777777" w:rsidR="00F0429C" w:rsidRPr="00EB071B" w:rsidRDefault="00F0429C" w:rsidP="00F0429C">
      <w:pPr>
        <w:ind w:leftChars="1690" w:left="4391"/>
      </w:pPr>
    </w:p>
    <w:p w14:paraId="7E9204B0" w14:textId="77777777" w:rsidR="00F626D4" w:rsidRPr="00EB071B" w:rsidRDefault="00F626D4" w:rsidP="00F626D4">
      <w:pPr>
        <w:ind w:left="3404" w:firstLine="851"/>
      </w:pPr>
      <w:r w:rsidRPr="00EB071B">
        <w:rPr>
          <w:rFonts w:hint="eastAsia"/>
        </w:rPr>
        <w:t>広告主</w:t>
      </w:r>
      <w:r w:rsidRPr="00EB071B">
        <w:tab/>
      </w:r>
      <w:r w:rsidRPr="00EB071B">
        <w:rPr>
          <w:rFonts w:hint="eastAsia"/>
        </w:rPr>
        <w:t>住所</w:t>
      </w:r>
    </w:p>
    <w:p w14:paraId="42CAC89A" w14:textId="77777777" w:rsidR="00F626D4" w:rsidRPr="00EB071B" w:rsidRDefault="00F626D4" w:rsidP="00F626D4"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rPr>
          <w:rFonts w:hint="eastAsia"/>
        </w:rPr>
        <w:t>氏名</w:t>
      </w:r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rPr>
          <w:rFonts w:hint="eastAsia"/>
        </w:rPr>
        <w:t xml:space="preserve">　</w:t>
      </w:r>
    </w:p>
    <w:p w14:paraId="787E8EBD" w14:textId="77777777" w:rsidR="00F626D4" w:rsidRPr="00EB071B" w:rsidRDefault="00F626D4" w:rsidP="00F626D4"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tab/>
      </w:r>
      <w:r w:rsidRPr="00EB071B">
        <w:rPr>
          <w:rFonts w:hint="eastAsia"/>
        </w:rPr>
        <w:t>（法人の場合は、名称及び代表者）</w:t>
      </w:r>
    </w:p>
    <w:p w14:paraId="2A36DDDA" w14:textId="77777777" w:rsidR="00F626D4" w:rsidRPr="00EB071B" w:rsidRDefault="00F626D4" w:rsidP="00F0429C">
      <w:pPr>
        <w:ind w:leftChars="1690" w:left="4391"/>
      </w:pPr>
    </w:p>
    <w:p w14:paraId="15E9AAF9" w14:textId="77777777" w:rsidR="00F0429C" w:rsidRPr="00EB071B" w:rsidRDefault="003B5BFF" w:rsidP="00F0429C">
      <w:pPr>
        <w:jc w:val="center"/>
      </w:pPr>
      <w:r w:rsidRPr="00EB071B">
        <w:rPr>
          <w:rFonts w:hint="eastAsia"/>
        </w:rPr>
        <w:t>牛久市</w:t>
      </w:r>
      <w:r w:rsidR="003156AB">
        <w:rPr>
          <w:rFonts w:hint="eastAsia"/>
        </w:rPr>
        <w:t>デジタルサイネージ</w:t>
      </w:r>
      <w:r w:rsidR="00F0429C" w:rsidRPr="00EB071B">
        <w:rPr>
          <w:rFonts w:hint="eastAsia"/>
        </w:rPr>
        <w:t>広告掲載</w:t>
      </w:r>
      <w:r w:rsidR="00DF0506" w:rsidRPr="00EB071B">
        <w:rPr>
          <w:rFonts w:hint="eastAsia"/>
        </w:rPr>
        <w:t>中止</w:t>
      </w:r>
      <w:r w:rsidR="00F0429C" w:rsidRPr="00EB071B">
        <w:rPr>
          <w:rFonts w:hint="eastAsia"/>
        </w:rPr>
        <w:t>申請書</w:t>
      </w:r>
    </w:p>
    <w:p w14:paraId="4050BD77" w14:textId="77777777" w:rsidR="00F0429C" w:rsidRPr="00EB071B" w:rsidRDefault="00F0429C" w:rsidP="00F0429C">
      <w:pPr>
        <w:jc w:val="center"/>
      </w:pPr>
    </w:p>
    <w:p w14:paraId="7481621B" w14:textId="77777777" w:rsidR="00F0429C" w:rsidRPr="00EB071B" w:rsidRDefault="003B5BFF" w:rsidP="00F0429C">
      <w:pPr>
        <w:ind w:firstLineChars="100" w:firstLine="260"/>
        <w:jc w:val="left"/>
      </w:pPr>
      <w:r w:rsidRPr="00EB071B">
        <w:rPr>
          <w:rFonts w:hint="eastAsia"/>
        </w:rPr>
        <w:t>牛久市</w:t>
      </w:r>
      <w:r w:rsidR="003156AB">
        <w:rPr>
          <w:rFonts w:hint="eastAsia"/>
        </w:rPr>
        <w:t>デジタルサイネージ</w:t>
      </w:r>
      <w:r w:rsidR="004543E0" w:rsidRPr="00EB071B">
        <w:rPr>
          <w:rFonts w:hint="eastAsia"/>
        </w:rPr>
        <w:t>広告掲載に関する告示</w:t>
      </w:r>
      <w:r w:rsidR="00F0429C" w:rsidRPr="00EB071B">
        <w:rPr>
          <w:rFonts w:hint="eastAsia"/>
        </w:rPr>
        <w:t>第１</w:t>
      </w:r>
      <w:r w:rsidR="000E4D77" w:rsidRPr="00EB071B">
        <w:rPr>
          <w:rFonts w:hint="eastAsia"/>
        </w:rPr>
        <w:t>３</w:t>
      </w:r>
      <w:r w:rsidR="00F0429C" w:rsidRPr="00EB071B">
        <w:rPr>
          <w:rFonts w:hint="eastAsia"/>
        </w:rPr>
        <w:t>条第</w:t>
      </w:r>
      <w:r w:rsidR="000E4D77" w:rsidRPr="00EB071B">
        <w:rPr>
          <w:rFonts w:hint="eastAsia"/>
        </w:rPr>
        <w:t>１</w:t>
      </w:r>
      <w:r w:rsidR="00F0429C" w:rsidRPr="00EB071B">
        <w:rPr>
          <w:rFonts w:hint="eastAsia"/>
        </w:rPr>
        <w:t>項の規定により、次のとおり広告掲載</w:t>
      </w:r>
      <w:r w:rsidR="00DF0506" w:rsidRPr="00EB071B">
        <w:rPr>
          <w:rFonts w:hint="eastAsia"/>
        </w:rPr>
        <w:t>の中止</w:t>
      </w:r>
      <w:r w:rsidR="00F0429C" w:rsidRPr="00EB071B">
        <w:rPr>
          <w:rFonts w:hint="eastAsia"/>
        </w:rPr>
        <w:t>を申請します。</w:t>
      </w:r>
    </w:p>
    <w:p w14:paraId="229DAAE2" w14:textId="77777777" w:rsidR="00F0429C" w:rsidRPr="00EB071B" w:rsidRDefault="00F0429C" w:rsidP="00F0429C">
      <w:pPr>
        <w:ind w:firstLineChars="109" w:firstLine="283"/>
      </w:pPr>
    </w:p>
    <w:p w14:paraId="15B16A5C" w14:textId="77777777" w:rsidR="00F0429C" w:rsidRPr="00EB071B" w:rsidRDefault="00F0429C" w:rsidP="00F0429C">
      <w:pPr>
        <w:jc w:val="center"/>
      </w:pPr>
      <w:r w:rsidRPr="00EB071B">
        <w:rPr>
          <w:rFonts w:hint="eastAsia"/>
        </w:rPr>
        <w:t>記</w:t>
      </w:r>
    </w:p>
    <w:p w14:paraId="5249FF1F" w14:textId="77777777" w:rsidR="00F0429C" w:rsidRPr="00EB071B" w:rsidRDefault="00F0429C" w:rsidP="00F0429C"/>
    <w:p w14:paraId="7BCD2ED6" w14:textId="77777777" w:rsidR="00F0429C" w:rsidRPr="00EB071B" w:rsidRDefault="00F0429C" w:rsidP="00F0429C">
      <w:r w:rsidRPr="00EB071B">
        <w:rPr>
          <w:rFonts w:hint="eastAsia"/>
        </w:rPr>
        <w:t>理由</w:t>
      </w:r>
    </w:p>
    <w:p w14:paraId="098ABB23" w14:textId="77777777" w:rsidR="00F0429C" w:rsidRPr="00EB071B" w:rsidRDefault="00F0429C" w:rsidP="00F0429C"/>
    <w:p w14:paraId="2A39D6B4" w14:textId="77777777" w:rsidR="00F0429C" w:rsidRPr="00EB071B" w:rsidRDefault="00F0429C" w:rsidP="00F0429C"/>
    <w:p w14:paraId="07EE7895" w14:textId="77777777" w:rsidR="00F0429C" w:rsidRPr="00EB071B" w:rsidRDefault="00F0429C" w:rsidP="00F0429C"/>
    <w:p w14:paraId="6294A0A7" w14:textId="77777777" w:rsidR="00F0429C" w:rsidRPr="00EB071B" w:rsidRDefault="00F0429C" w:rsidP="00F0429C"/>
    <w:p w14:paraId="7AE40D2B" w14:textId="77777777" w:rsidR="00F0429C" w:rsidRPr="00EB071B" w:rsidRDefault="00F0429C" w:rsidP="00F0429C"/>
    <w:p w14:paraId="19DA170C" w14:textId="77777777" w:rsidR="00F0429C" w:rsidRPr="00EB071B" w:rsidRDefault="00F0429C" w:rsidP="00F0429C"/>
    <w:p w14:paraId="5EB2D48A" w14:textId="77777777" w:rsidR="00512F5C" w:rsidRPr="00EB071B" w:rsidRDefault="00512F5C" w:rsidP="00512F5C">
      <w:pPr>
        <w:ind w:firstLineChars="2126" w:firstLine="5524"/>
      </w:pPr>
      <w:r w:rsidRPr="00EB071B">
        <w:rPr>
          <w:rFonts w:hint="eastAsia"/>
        </w:rPr>
        <w:t>問い合わせ先</w:t>
      </w:r>
    </w:p>
    <w:p w14:paraId="0D90A048" w14:textId="77777777" w:rsidR="00512F5C" w:rsidRPr="00EB071B" w:rsidRDefault="00512F5C" w:rsidP="00512F5C">
      <w:pPr>
        <w:ind w:firstLineChars="2126" w:firstLine="5524"/>
      </w:pPr>
      <w:r w:rsidRPr="00EB071B">
        <w:rPr>
          <w:rFonts w:hint="eastAsia"/>
        </w:rPr>
        <w:t>牛久市</w:t>
      </w:r>
    </w:p>
    <w:p w14:paraId="00619E16" w14:textId="77777777" w:rsidR="00512F5C" w:rsidRPr="00EB071B" w:rsidRDefault="00512F5C" w:rsidP="00512F5C">
      <w:pPr>
        <w:ind w:firstLineChars="2126" w:firstLine="5524"/>
      </w:pPr>
      <w:r w:rsidRPr="00EB071B">
        <w:rPr>
          <w:rFonts w:hint="eastAsia"/>
        </w:rPr>
        <w:t>電話　　　　　　　　内線</w:t>
      </w:r>
    </w:p>
    <w:sectPr w:rsidR="00512F5C" w:rsidRPr="00EB071B" w:rsidSect="00A77EE9">
      <w:pgSz w:w="11906" w:h="16838" w:code="9"/>
      <w:pgMar w:top="1440" w:right="1077" w:bottom="1440" w:left="1077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3955" w14:textId="77777777" w:rsidR="00A95F93" w:rsidRDefault="00A95F93" w:rsidP="002221F1">
      <w:r>
        <w:separator/>
      </w:r>
    </w:p>
  </w:endnote>
  <w:endnote w:type="continuationSeparator" w:id="0">
    <w:p w14:paraId="3293D213" w14:textId="77777777" w:rsidR="00A95F93" w:rsidRDefault="00A95F93" w:rsidP="002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0718" w14:textId="77777777" w:rsidR="00A95F93" w:rsidRDefault="00A95F93" w:rsidP="002221F1">
      <w:r>
        <w:separator/>
      </w:r>
    </w:p>
  </w:footnote>
  <w:footnote w:type="continuationSeparator" w:id="0">
    <w:p w14:paraId="11FB8A29" w14:textId="77777777" w:rsidR="00A95F93" w:rsidRDefault="00A95F93" w:rsidP="0022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4CA"/>
    <w:multiLevelType w:val="hybridMultilevel"/>
    <w:tmpl w:val="FFFFFFFF"/>
    <w:lvl w:ilvl="0" w:tplc="4440C3C8">
      <w:start w:val="3"/>
      <w:numFmt w:val="bullet"/>
      <w:lvlText w:val="※"/>
      <w:lvlJc w:val="left"/>
      <w:pPr>
        <w:ind w:left="106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" w15:restartNumberingAfterBreak="0">
    <w:nsid w:val="79905DB0"/>
    <w:multiLevelType w:val="hybridMultilevel"/>
    <w:tmpl w:val="FFFFFFFF"/>
    <w:lvl w:ilvl="0" w:tplc="AB9299B6">
      <w:start w:val="3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 w16cid:durableId="185337770">
    <w:abstractNumId w:val="1"/>
  </w:num>
  <w:num w:numId="2" w16cid:durableId="63984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6"/>
    <w:rsid w:val="0000266F"/>
    <w:rsid w:val="000262E9"/>
    <w:rsid w:val="00070C60"/>
    <w:rsid w:val="000A07D2"/>
    <w:rsid w:val="000E4D77"/>
    <w:rsid w:val="000F53E4"/>
    <w:rsid w:val="00123D7E"/>
    <w:rsid w:val="00136EA0"/>
    <w:rsid w:val="00173B05"/>
    <w:rsid w:val="00184D0C"/>
    <w:rsid w:val="001D522A"/>
    <w:rsid w:val="00201898"/>
    <w:rsid w:val="00206DBD"/>
    <w:rsid w:val="002135A6"/>
    <w:rsid w:val="002221F1"/>
    <w:rsid w:val="00222FD8"/>
    <w:rsid w:val="00236F1F"/>
    <w:rsid w:val="00263DB2"/>
    <w:rsid w:val="002B7C11"/>
    <w:rsid w:val="002E4F92"/>
    <w:rsid w:val="002E7EF7"/>
    <w:rsid w:val="003026D3"/>
    <w:rsid w:val="003156AB"/>
    <w:rsid w:val="003629AB"/>
    <w:rsid w:val="00391C1D"/>
    <w:rsid w:val="003A4ECE"/>
    <w:rsid w:val="003B5BFF"/>
    <w:rsid w:val="003B6C9B"/>
    <w:rsid w:val="003E3440"/>
    <w:rsid w:val="00415B1B"/>
    <w:rsid w:val="0042170C"/>
    <w:rsid w:val="0043342C"/>
    <w:rsid w:val="00451826"/>
    <w:rsid w:val="0045354D"/>
    <w:rsid w:val="004543E0"/>
    <w:rsid w:val="00465127"/>
    <w:rsid w:val="00506BFE"/>
    <w:rsid w:val="00512F5C"/>
    <w:rsid w:val="0053227D"/>
    <w:rsid w:val="00547B1A"/>
    <w:rsid w:val="00571352"/>
    <w:rsid w:val="00591C8A"/>
    <w:rsid w:val="005C7B03"/>
    <w:rsid w:val="006062A4"/>
    <w:rsid w:val="00627DA7"/>
    <w:rsid w:val="006632D1"/>
    <w:rsid w:val="00664C25"/>
    <w:rsid w:val="006728FC"/>
    <w:rsid w:val="00677430"/>
    <w:rsid w:val="006A1EDA"/>
    <w:rsid w:val="006A2078"/>
    <w:rsid w:val="00702979"/>
    <w:rsid w:val="00715867"/>
    <w:rsid w:val="00721C18"/>
    <w:rsid w:val="00723EEC"/>
    <w:rsid w:val="00754764"/>
    <w:rsid w:val="00756CE2"/>
    <w:rsid w:val="00773831"/>
    <w:rsid w:val="00782F58"/>
    <w:rsid w:val="007846E8"/>
    <w:rsid w:val="00785511"/>
    <w:rsid w:val="007E6F8F"/>
    <w:rsid w:val="007F7436"/>
    <w:rsid w:val="00815332"/>
    <w:rsid w:val="00824F0E"/>
    <w:rsid w:val="008E585F"/>
    <w:rsid w:val="008E7EA0"/>
    <w:rsid w:val="008F6C77"/>
    <w:rsid w:val="008F7AD1"/>
    <w:rsid w:val="00952238"/>
    <w:rsid w:val="00955150"/>
    <w:rsid w:val="0096645B"/>
    <w:rsid w:val="00982090"/>
    <w:rsid w:val="00982B70"/>
    <w:rsid w:val="009B46D6"/>
    <w:rsid w:val="009D3A25"/>
    <w:rsid w:val="009E4694"/>
    <w:rsid w:val="009F055F"/>
    <w:rsid w:val="009F665E"/>
    <w:rsid w:val="00A237F6"/>
    <w:rsid w:val="00A43A56"/>
    <w:rsid w:val="00A77EE9"/>
    <w:rsid w:val="00A86E91"/>
    <w:rsid w:val="00A95F93"/>
    <w:rsid w:val="00AB27D5"/>
    <w:rsid w:val="00AB566A"/>
    <w:rsid w:val="00B567B5"/>
    <w:rsid w:val="00B66850"/>
    <w:rsid w:val="00B75B92"/>
    <w:rsid w:val="00B82FAB"/>
    <w:rsid w:val="00C03274"/>
    <w:rsid w:val="00C2665B"/>
    <w:rsid w:val="00C62CEE"/>
    <w:rsid w:val="00C6444B"/>
    <w:rsid w:val="00C812AF"/>
    <w:rsid w:val="00C858F8"/>
    <w:rsid w:val="00CA002D"/>
    <w:rsid w:val="00CC0324"/>
    <w:rsid w:val="00CC2AF0"/>
    <w:rsid w:val="00CC64DE"/>
    <w:rsid w:val="00CD5190"/>
    <w:rsid w:val="00D54FB3"/>
    <w:rsid w:val="00D876AA"/>
    <w:rsid w:val="00D917AD"/>
    <w:rsid w:val="00DC33F5"/>
    <w:rsid w:val="00DE2B5E"/>
    <w:rsid w:val="00DF0506"/>
    <w:rsid w:val="00E36120"/>
    <w:rsid w:val="00E64F32"/>
    <w:rsid w:val="00E822F2"/>
    <w:rsid w:val="00E83308"/>
    <w:rsid w:val="00E9330B"/>
    <w:rsid w:val="00E93779"/>
    <w:rsid w:val="00E972F3"/>
    <w:rsid w:val="00EA0301"/>
    <w:rsid w:val="00EB071B"/>
    <w:rsid w:val="00EB6A8B"/>
    <w:rsid w:val="00EC4851"/>
    <w:rsid w:val="00EE233D"/>
    <w:rsid w:val="00F0429C"/>
    <w:rsid w:val="00F1790B"/>
    <w:rsid w:val="00F2404C"/>
    <w:rsid w:val="00F579AB"/>
    <w:rsid w:val="00F626D4"/>
    <w:rsid w:val="00F84F1C"/>
    <w:rsid w:val="00FC0B0A"/>
    <w:rsid w:val="00FD20C8"/>
    <w:rsid w:val="00FD3230"/>
    <w:rsid w:val="00FF30A2"/>
    <w:rsid w:val="00FF3B01"/>
    <w:rsid w:val="00FF45DB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ACE31"/>
  <w14:defaultImageDpi w14:val="0"/>
  <w15:docId w15:val="{04E87A75-99EA-4BA8-873A-F4DD31E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21F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22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21F1"/>
    <w:rPr>
      <w:rFonts w:cs="Times New Roman"/>
      <w:kern w:val="2"/>
      <w:sz w:val="24"/>
    </w:rPr>
  </w:style>
  <w:style w:type="table" w:styleId="a7">
    <w:name w:val="Table Grid"/>
    <w:basedOn w:val="a1"/>
    <w:uiPriority w:val="99"/>
    <w:rsid w:val="00FF45D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451826"/>
    <w:pPr>
      <w:ind w:leftChars="400" w:left="840"/>
    </w:pPr>
  </w:style>
  <w:style w:type="paragraph" w:styleId="a9">
    <w:name w:val="Balloon Text"/>
    <w:basedOn w:val="a"/>
    <w:link w:val="aa"/>
    <w:uiPriority w:val="99"/>
    <w:rsid w:val="00173B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73B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　未由</dc:creator>
  <cp:keywords/>
  <dc:description/>
  <cp:lastModifiedBy>渡辺　勝裕</cp:lastModifiedBy>
  <cp:revision>2</cp:revision>
  <cp:lastPrinted>2018-03-07T03:07:00Z</cp:lastPrinted>
  <dcterms:created xsi:type="dcterms:W3CDTF">2026-03-24T07:18:00Z</dcterms:created>
  <dcterms:modified xsi:type="dcterms:W3CDTF">2026-03-24T07:18:00Z</dcterms:modified>
</cp:coreProperties>
</file>