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F0728" w14:textId="77777777" w:rsidR="005C7B03" w:rsidRPr="005956AF" w:rsidRDefault="00F32001" w:rsidP="005956AF">
      <w:pPr>
        <w:wordWrap w:val="0"/>
        <w:autoSpaceDE w:val="0"/>
        <w:autoSpaceDN w:val="0"/>
        <w:rPr>
          <w:rFonts w:ascii="ＭＳ 明朝"/>
        </w:rPr>
      </w:pPr>
      <w:r w:rsidRPr="005956AF">
        <w:rPr>
          <w:rFonts w:ascii="ＭＳ 明朝" w:hint="eastAsia"/>
        </w:rPr>
        <w:t>様式第１</w:t>
      </w:r>
      <w:r w:rsidR="00FC7167" w:rsidRPr="005956AF">
        <w:rPr>
          <w:rFonts w:ascii="ＭＳ 明朝" w:hint="eastAsia"/>
        </w:rPr>
        <w:t>号</w:t>
      </w:r>
      <w:bookmarkStart w:id="0" w:name="MOKUJI_50"/>
      <w:bookmarkEnd w:id="0"/>
      <w:r w:rsidR="00FC7167" w:rsidRPr="005956AF">
        <w:rPr>
          <w:rFonts w:ascii="ＭＳ 明朝" w:hint="eastAsia"/>
        </w:rPr>
        <w:t>（第</w:t>
      </w:r>
      <w:r w:rsidR="00443881" w:rsidRPr="005956AF">
        <w:rPr>
          <w:rFonts w:ascii="ＭＳ 明朝" w:hint="eastAsia"/>
        </w:rPr>
        <w:t>６</w:t>
      </w:r>
      <w:r w:rsidR="00FC7167" w:rsidRPr="005956AF">
        <w:rPr>
          <w:rFonts w:ascii="ＭＳ 明朝" w:hint="eastAsia"/>
        </w:rPr>
        <w:t>条関係）</w:t>
      </w:r>
    </w:p>
    <w:p w14:paraId="33B28F94" w14:textId="77777777" w:rsidR="005C7B03" w:rsidRPr="005956AF" w:rsidRDefault="005C7B03" w:rsidP="00A77EE9">
      <w:pPr>
        <w:ind w:firstLineChars="300" w:firstLine="780"/>
        <w:jc w:val="right"/>
      </w:pPr>
      <w:r w:rsidRPr="005956AF">
        <w:rPr>
          <w:rFonts w:hint="eastAsia"/>
        </w:rPr>
        <w:t>年</w:t>
      </w:r>
      <w:r w:rsidRPr="005956AF">
        <w:t xml:space="preserve"> </w:t>
      </w:r>
      <w:r w:rsidR="003E3440" w:rsidRPr="005956AF">
        <w:rPr>
          <w:rFonts w:hint="eastAsia"/>
        </w:rPr>
        <w:t xml:space="preserve">　　</w:t>
      </w:r>
      <w:r w:rsidRPr="005956AF">
        <w:rPr>
          <w:rFonts w:hint="eastAsia"/>
        </w:rPr>
        <w:t>月</w:t>
      </w:r>
      <w:r w:rsidRPr="005956AF">
        <w:t xml:space="preserve"> </w:t>
      </w:r>
      <w:r w:rsidR="003E3440" w:rsidRPr="005956AF">
        <w:rPr>
          <w:rFonts w:hint="eastAsia"/>
        </w:rPr>
        <w:t xml:space="preserve">　　</w:t>
      </w:r>
      <w:r w:rsidRPr="005956AF">
        <w:rPr>
          <w:rFonts w:hint="eastAsia"/>
        </w:rPr>
        <w:t>日</w:t>
      </w:r>
    </w:p>
    <w:p w14:paraId="643AF8F4" w14:textId="77777777" w:rsidR="005C7B03" w:rsidRPr="005956AF" w:rsidRDefault="00547F17" w:rsidP="00A77EE9">
      <w:pPr>
        <w:ind w:firstLineChars="100" w:firstLine="260"/>
      </w:pPr>
      <w:r w:rsidRPr="005956AF">
        <w:rPr>
          <w:rFonts w:hint="eastAsia"/>
        </w:rPr>
        <w:t>牛</w:t>
      </w:r>
      <w:r w:rsidR="003E3440" w:rsidRPr="005956AF">
        <w:rPr>
          <w:rFonts w:hint="eastAsia"/>
        </w:rPr>
        <w:t>久市</w:t>
      </w:r>
      <w:r w:rsidR="005C7B03" w:rsidRPr="005956AF">
        <w:rPr>
          <w:rFonts w:hint="eastAsia"/>
        </w:rPr>
        <w:t>長</w:t>
      </w:r>
      <w:r w:rsidR="005C7B03" w:rsidRPr="005956AF">
        <w:t xml:space="preserve"> </w:t>
      </w:r>
      <w:r w:rsidR="003E3440" w:rsidRPr="005956AF">
        <w:rPr>
          <w:rFonts w:hint="eastAsia"/>
        </w:rPr>
        <w:t xml:space="preserve">　</w:t>
      </w:r>
      <w:r w:rsidR="00424103">
        <w:rPr>
          <w:rFonts w:hint="eastAsia"/>
        </w:rPr>
        <w:t>様</w:t>
      </w:r>
    </w:p>
    <w:p w14:paraId="456DA0D3" w14:textId="77777777" w:rsidR="000F53C9" w:rsidRPr="005956AF" w:rsidRDefault="000F53C9" w:rsidP="000F53C9">
      <w:pPr>
        <w:ind w:firstLineChars="1254" w:firstLine="3258"/>
        <w:jc w:val="left"/>
      </w:pPr>
      <w:r w:rsidRPr="005956AF">
        <w:rPr>
          <w:rFonts w:hint="eastAsia"/>
        </w:rPr>
        <w:t>申込者</w:t>
      </w:r>
    </w:p>
    <w:tbl>
      <w:tblPr>
        <w:tblStyle w:val="a7"/>
        <w:tblW w:w="0" w:type="auto"/>
        <w:tblInd w:w="3794" w:type="dxa"/>
        <w:tblLook w:val="00A0" w:firstRow="1" w:lastRow="0" w:firstColumn="1" w:lastColumn="0" w:noHBand="0" w:noVBand="0"/>
      </w:tblPr>
      <w:tblGrid>
        <w:gridCol w:w="2081"/>
        <w:gridCol w:w="3867"/>
      </w:tblGrid>
      <w:tr w:rsidR="000F53C9" w:rsidRPr="005956AF" w14:paraId="465CC21F" w14:textId="77777777" w:rsidTr="00FC14FA">
        <w:trPr>
          <w:trHeight w:val="408"/>
        </w:trPr>
        <w:tc>
          <w:tcPr>
            <w:tcW w:w="2126" w:type="dxa"/>
            <w:vAlign w:val="center"/>
          </w:tcPr>
          <w:p w14:paraId="19BFA5FB" w14:textId="77777777" w:rsidR="000F53C9" w:rsidRPr="005956AF" w:rsidRDefault="000F53C9" w:rsidP="000F53C9">
            <w:pPr>
              <w:jc w:val="distribute"/>
              <w:rPr>
                <w:kern w:val="2"/>
              </w:rPr>
            </w:pPr>
            <w:r w:rsidRPr="005956AF">
              <w:rPr>
                <w:rFonts w:hint="eastAsia"/>
                <w:kern w:val="2"/>
              </w:rPr>
              <w:t>法人等名称</w:t>
            </w:r>
          </w:p>
        </w:tc>
        <w:tc>
          <w:tcPr>
            <w:tcW w:w="3969" w:type="dxa"/>
            <w:vAlign w:val="center"/>
          </w:tcPr>
          <w:p w14:paraId="684F542A" w14:textId="77777777" w:rsidR="000F53C9" w:rsidRPr="005956AF" w:rsidRDefault="000F53C9" w:rsidP="00FC14FA">
            <w:pPr>
              <w:ind w:rightChars="-106" w:right="-275"/>
              <w:rPr>
                <w:kern w:val="2"/>
              </w:rPr>
            </w:pPr>
          </w:p>
        </w:tc>
      </w:tr>
      <w:tr w:rsidR="000F53C9" w:rsidRPr="005956AF" w14:paraId="7343B4E2" w14:textId="77777777" w:rsidTr="00FC14FA">
        <w:trPr>
          <w:trHeight w:val="408"/>
        </w:trPr>
        <w:tc>
          <w:tcPr>
            <w:tcW w:w="2126" w:type="dxa"/>
            <w:vAlign w:val="center"/>
          </w:tcPr>
          <w:p w14:paraId="6F900A8E" w14:textId="77777777" w:rsidR="000F53C9" w:rsidRPr="005956AF" w:rsidRDefault="000F53C9" w:rsidP="000F53C9">
            <w:pPr>
              <w:jc w:val="distribute"/>
              <w:rPr>
                <w:kern w:val="2"/>
              </w:rPr>
            </w:pPr>
            <w:r w:rsidRPr="005956AF">
              <w:rPr>
                <w:rFonts w:hint="eastAsia"/>
                <w:kern w:val="2"/>
              </w:rPr>
              <w:t>代表者氏名</w:t>
            </w:r>
          </w:p>
        </w:tc>
        <w:tc>
          <w:tcPr>
            <w:tcW w:w="3969" w:type="dxa"/>
            <w:vAlign w:val="center"/>
          </w:tcPr>
          <w:p w14:paraId="03F1EDFD" w14:textId="77777777" w:rsidR="000F53C9" w:rsidRPr="005956AF" w:rsidRDefault="000F53C9" w:rsidP="000F53C9">
            <w:pPr>
              <w:rPr>
                <w:kern w:val="2"/>
              </w:rPr>
            </w:pPr>
            <w:r w:rsidRPr="005956AF">
              <w:rPr>
                <w:rFonts w:hint="eastAsia"/>
                <w:kern w:val="2"/>
              </w:rPr>
              <w:t xml:space="preserve">　　　　　　　　　　　　　</w:t>
            </w:r>
          </w:p>
        </w:tc>
      </w:tr>
      <w:tr w:rsidR="000F53C9" w:rsidRPr="005956AF" w14:paraId="32A59F39" w14:textId="77777777" w:rsidTr="00FC14FA">
        <w:trPr>
          <w:trHeight w:val="408"/>
        </w:trPr>
        <w:tc>
          <w:tcPr>
            <w:tcW w:w="2126" w:type="dxa"/>
            <w:vAlign w:val="center"/>
          </w:tcPr>
          <w:p w14:paraId="077F483A" w14:textId="77777777" w:rsidR="000F53C9" w:rsidRPr="005956AF" w:rsidRDefault="000F53C9" w:rsidP="000F53C9">
            <w:pPr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本社</w:t>
            </w:r>
            <w:r w:rsidRPr="005956AF">
              <w:rPr>
                <w:rFonts w:hint="eastAsia"/>
                <w:kern w:val="2"/>
              </w:rPr>
              <w:t>住所</w:t>
            </w:r>
          </w:p>
        </w:tc>
        <w:tc>
          <w:tcPr>
            <w:tcW w:w="3969" w:type="dxa"/>
            <w:vAlign w:val="center"/>
          </w:tcPr>
          <w:p w14:paraId="390291F1" w14:textId="77777777" w:rsidR="000F53C9" w:rsidRPr="005956AF" w:rsidRDefault="000F53C9" w:rsidP="000F53C9">
            <w:pPr>
              <w:rPr>
                <w:kern w:val="2"/>
              </w:rPr>
            </w:pPr>
          </w:p>
        </w:tc>
      </w:tr>
    </w:tbl>
    <w:p w14:paraId="16DA0AED" w14:textId="77777777" w:rsidR="000F53C9" w:rsidRPr="00424103" w:rsidRDefault="000F53C9" w:rsidP="000F53C9">
      <w:pPr>
        <w:spacing w:line="240" w:lineRule="exact"/>
        <w:ind w:firstLineChars="100" w:firstLine="260"/>
        <w:jc w:val="center"/>
      </w:pPr>
    </w:p>
    <w:tbl>
      <w:tblPr>
        <w:tblStyle w:val="a7"/>
        <w:tblW w:w="0" w:type="auto"/>
        <w:tblInd w:w="3794" w:type="dxa"/>
        <w:tblLook w:val="04A0" w:firstRow="1" w:lastRow="0" w:firstColumn="1" w:lastColumn="0" w:noHBand="0" w:noVBand="1"/>
      </w:tblPr>
      <w:tblGrid>
        <w:gridCol w:w="2060"/>
        <w:gridCol w:w="3888"/>
      </w:tblGrid>
      <w:tr w:rsidR="000F53C9" w14:paraId="73D9B3E0" w14:textId="77777777" w:rsidTr="00FC14FA">
        <w:trPr>
          <w:trHeight w:val="365"/>
        </w:trPr>
        <w:tc>
          <w:tcPr>
            <w:tcW w:w="2126" w:type="dxa"/>
            <w:vAlign w:val="center"/>
          </w:tcPr>
          <w:p w14:paraId="45E1E8EF" w14:textId="77777777" w:rsidR="000F53C9" w:rsidRDefault="000F53C9" w:rsidP="000F53C9">
            <w:pPr>
              <w:jc w:val="distribute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969" w:type="dxa"/>
            <w:vAlign w:val="center"/>
          </w:tcPr>
          <w:p w14:paraId="06B1F391" w14:textId="77777777" w:rsidR="000F53C9" w:rsidRDefault="000F53C9" w:rsidP="000F53C9"/>
        </w:tc>
      </w:tr>
      <w:tr w:rsidR="000F53C9" w14:paraId="1A0AC9CA" w14:textId="77777777" w:rsidTr="00FC14FA">
        <w:trPr>
          <w:trHeight w:val="413"/>
        </w:trPr>
        <w:tc>
          <w:tcPr>
            <w:tcW w:w="2126" w:type="dxa"/>
            <w:vAlign w:val="center"/>
          </w:tcPr>
          <w:p w14:paraId="01D68D0B" w14:textId="77777777" w:rsidR="000F53C9" w:rsidRDefault="000F53C9" w:rsidP="000F53C9">
            <w:pPr>
              <w:jc w:val="distribute"/>
            </w:pPr>
            <w:r>
              <w:rPr>
                <w:rFonts w:hint="eastAsia"/>
              </w:rPr>
              <w:t>担当者住所</w:t>
            </w:r>
          </w:p>
        </w:tc>
        <w:tc>
          <w:tcPr>
            <w:tcW w:w="3969" w:type="dxa"/>
            <w:vAlign w:val="center"/>
          </w:tcPr>
          <w:p w14:paraId="1EED8B6E" w14:textId="77777777" w:rsidR="000F53C9" w:rsidRDefault="000F53C9" w:rsidP="000F53C9"/>
        </w:tc>
      </w:tr>
      <w:tr w:rsidR="000F53C9" w14:paraId="29397A3C" w14:textId="77777777" w:rsidTr="00FC14FA">
        <w:trPr>
          <w:trHeight w:val="418"/>
        </w:trPr>
        <w:tc>
          <w:tcPr>
            <w:tcW w:w="2126" w:type="dxa"/>
            <w:vAlign w:val="center"/>
          </w:tcPr>
          <w:p w14:paraId="2AEC1829" w14:textId="77777777" w:rsidR="000F53C9" w:rsidRPr="005956AF" w:rsidRDefault="000F53C9" w:rsidP="000F53C9">
            <w:pPr>
              <w:jc w:val="distribute"/>
              <w:rPr>
                <w:kern w:val="2"/>
              </w:rPr>
            </w:pPr>
            <w:r w:rsidRPr="005956AF">
              <w:rPr>
                <w:rFonts w:hint="eastAsia"/>
                <w:kern w:val="2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3E67A533" w14:textId="77777777" w:rsidR="000F53C9" w:rsidRDefault="000F53C9" w:rsidP="000F53C9"/>
        </w:tc>
      </w:tr>
      <w:tr w:rsidR="000F53C9" w14:paraId="140145D7" w14:textId="77777777" w:rsidTr="00FC14FA">
        <w:trPr>
          <w:trHeight w:val="411"/>
        </w:trPr>
        <w:tc>
          <w:tcPr>
            <w:tcW w:w="2126" w:type="dxa"/>
            <w:vAlign w:val="center"/>
          </w:tcPr>
          <w:p w14:paraId="1D130812" w14:textId="77777777" w:rsidR="000F53C9" w:rsidRPr="005956AF" w:rsidRDefault="000F53C9" w:rsidP="000F53C9">
            <w:pPr>
              <w:jc w:val="distribute"/>
              <w:rPr>
                <w:kern w:val="2"/>
              </w:rPr>
            </w:pPr>
            <w:r w:rsidRPr="005956AF">
              <w:rPr>
                <w:rFonts w:hint="eastAsia"/>
                <w:kern w:val="2"/>
              </w:rPr>
              <w:t>メールアドレス</w:t>
            </w:r>
          </w:p>
        </w:tc>
        <w:tc>
          <w:tcPr>
            <w:tcW w:w="3969" w:type="dxa"/>
            <w:vAlign w:val="center"/>
          </w:tcPr>
          <w:p w14:paraId="7E295DD2" w14:textId="77777777" w:rsidR="000F53C9" w:rsidRDefault="000F53C9" w:rsidP="000F53C9">
            <w:pPr>
              <w:ind w:firstLineChars="600" w:firstLine="1559"/>
            </w:pPr>
            <w:r>
              <w:t>@</w:t>
            </w:r>
          </w:p>
        </w:tc>
      </w:tr>
    </w:tbl>
    <w:p w14:paraId="0FE10906" w14:textId="77777777" w:rsidR="00424103" w:rsidRPr="005956AF" w:rsidRDefault="00424103" w:rsidP="00A77EE9">
      <w:pPr>
        <w:ind w:firstLineChars="100" w:firstLine="260"/>
        <w:jc w:val="center"/>
      </w:pPr>
    </w:p>
    <w:p w14:paraId="4723DC55" w14:textId="77777777" w:rsidR="005C7B03" w:rsidRPr="005956AF" w:rsidRDefault="003E3440" w:rsidP="00A77EE9">
      <w:pPr>
        <w:ind w:firstLineChars="100" w:firstLine="260"/>
        <w:jc w:val="center"/>
      </w:pPr>
      <w:r w:rsidRPr="005956AF">
        <w:rPr>
          <w:rFonts w:hint="eastAsia"/>
        </w:rPr>
        <w:t>牛久市</w:t>
      </w:r>
      <w:r w:rsidR="00424103">
        <w:rPr>
          <w:rFonts w:hint="eastAsia"/>
        </w:rPr>
        <w:t>デジタルサイネージ</w:t>
      </w:r>
      <w:r w:rsidR="005C7B03" w:rsidRPr="005956AF">
        <w:rPr>
          <w:rFonts w:hint="eastAsia"/>
        </w:rPr>
        <w:t>広告掲載申込書</w:t>
      </w:r>
    </w:p>
    <w:p w14:paraId="45C888B6" w14:textId="77777777" w:rsidR="00F32001" w:rsidRPr="005956AF" w:rsidRDefault="00F32001" w:rsidP="00A77EE9">
      <w:pPr>
        <w:ind w:firstLineChars="100" w:firstLine="260"/>
        <w:jc w:val="center"/>
      </w:pPr>
    </w:p>
    <w:p w14:paraId="3931942C" w14:textId="77777777" w:rsidR="005C7B03" w:rsidRPr="005956AF" w:rsidRDefault="00824F0E" w:rsidP="00824F0E">
      <w:pPr>
        <w:ind w:firstLineChars="109" w:firstLine="283"/>
        <w:jc w:val="left"/>
      </w:pPr>
      <w:r w:rsidRPr="005956AF">
        <w:rPr>
          <w:rFonts w:hint="eastAsia"/>
        </w:rPr>
        <w:t>牛久市</w:t>
      </w:r>
      <w:r w:rsidR="00424103">
        <w:rPr>
          <w:rFonts w:hint="eastAsia"/>
        </w:rPr>
        <w:t>デジタルサイネージ</w:t>
      </w:r>
      <w:r w:rsidRPr="005956AF">
        <w:rPr>
          <w:rFonts w:hint="eastAsia"/>
        </w:rPr>
        <w:t>広告掲載に関する</w:t>
      </w:r>
      <w:r w:rsidR="00F32001" w:rsidRPr="005956AF">
        <w:rPr>
          <w:rFonts w:hint="eastAsia"/>
        </w:rPr>
        <w:t>告示</w:t>
      </w:r>
      <w:r w:rsidR="005C7B03" w:rsidRPr="005956AF">
        <w:rPr>
          <w:rFonts w:hint="eastAsia"/>
        </w:rPr>
        <w:t>第</w:t>
      </w:r>
      <w:r w:rsidR="00F32001" w:rsidRPr="005956AF">
        <w:rPr>
          <w:rFonts w:hint="eastAsia"/>
        </w:rPr>
        <w:t>６</w:t>
      </w:r>
      <w:r w:rsidR="005C7B03" w:rsidRPr="005956AF">
        <w:rPr>
          <w:rFonts w:hint="eastAsia"/>
        </w:rPr>
        <w:t>条第１項の規定により</w:t>
      </w:r>
      <w:r w:rsidR="00FF45DB" w:rsidRPr="005956AF">
        <w:rPr>
          <w:rFonts w:hint="eastAsia"/>
        </w:rPr>
        <w:t>、</w:t>
      </w:r>
      <w:r w:rsidR="005C7B03" w:rsidRPr="005956AF">
        <w:rPr>
          <w:rFonts w:hint="eastAsia"/>
        </w:rPr>
        <w:t>次のとおり申し込みます。</w:t>
      </w:r>
    </w:p>
    <w:tbl>
      <w:tblPr>
        <w:tblStyle w:val="a7"/>
        <w:tblW w:w="0" w:type="auto"/>
        <w:tblInd w:w="250" w:type="dxa"/>
        <w:tblLook w:val="00A0" w:firstRow="1" w:lastRow="0" w:firstColumn="1" w:lastColumn="0" w:noHBand="0" w:noVBand="0"/>
      </w:tblPr>
      <w:tblGrid>
        <w:gridCol w:w="4471"/>
        <w:gridCol w:w="5021"/>
      </w:tblGrid>
      <w:tr w:rsidR="00451826" w:rsidRPr="005956AF" w14:paraId="4AE25C70" w14:textId="77777777" w:rsidTr="00547F17">
        <w:trPr>
          <w:trHeight w:val="439"/>
        </w:trPr>
        <w:tc>
          <w:tcPr>
            <w:tcW w:w="4536" w:type="dxa"/>
            <w:vAlign w:val="center"/>
          </w:tcPr>
          <w:p w14:paraId="3E0E1E99" w14:textId="77777777" w:rsidR="00451826" w:rsidRPr="005956AF" w:rsidRDefault="00677430" w:rsidP="00A77EE9">
            <w:pPr>
              <w:ind w:firstLineChars="13" w:firstLine="34"/>
              <w:jc w:val="left"/>
              <w:rPr>
                <w:kern w:val="2"/>
              </w:rPr>
            </w:pPr>
            <w:r w:rsidRPr="005956AF">
              <w:rPr>
                <w:rFonts w:hint="eastAsia"/>
                <w:kern w:val="2"/>
              </w:rPr>
              <w:t>１．</w:t>
            </w:r>
            <w:r w:rsidR="00451826" w:rsidRPr="005956AF">
              <w:rPr>
                <w:rFonts w:hint="eastAsia"/>
                <w:kern w:val="2"/>
              </w:rPr>
              <w:t>掲載希望期間</w:t>
            </w:r>
            <w:r w:rsidR="006864B0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5050" w:type="dxa"/>
            <w:vAlign w:val="center"/>
          </w:tcPr>
          <w:p w14:paraId="3EB8996A" w14:textId="77777777" w:rsidR="00451826" w:rsidRPr="005956AF" w:rsidRDefault="006864B0" w:rsidP="006864B0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  <w:r w:rsidR="00451826" w:rsidRPr="005956AF">
              <w:rPr>
                <w:rFonts w:hint="eastAsia"/>
                <w:kern w:val="2"/>
              </w:rPr>
              <w:t>年</w:t>
            </w:r>
            <w:r w:rsidR="00571352" w:rsidRPr="005956AF">
              <w:rPr>
                <w:rFonts w:hint="eastAsia"/>
                <w:kern w:val="2"/>
              </w:rPr>
              <w:t xml:space="preserve">　　</w:t>
            </w:r>
            <w:r w:rsidR="00451826" w:rsidRPr="005956AF">
              <w:rPr>
                <w:rFonts w:hint="eastAsia"/>
                <w:kern w:val="2"/>
              </w:rPr>
              <w:t>月から</w:t>
            </w:r>
            <w:r w:rsidR="00571352" w:rsidRPr="005956AF">
              <w:rPr>
                <w:rFonts w:hint="eastAsia"/>
                <w:kern w:val="2"/>
              </w:rPr>
              <w:t xml:space="preserve">　</w:t>
            </w:r>
            <w:r w:rsidR="00571352" w:rsidRPr="005956AF">
              <w:rPr>
                <w:kern w:val="2"/>
              </w:rPr>
              <w:t xml:space="preserve">   </w:t>
            </w:r>
            <w:r w:rsidR="00451826" w:rsidRPr="005956AF">
              <w:rPr>
                <w:rFonts w:hint="eastAsia"/>
                <w:kern w:val="2"/>
              </w:rPr>
              <w:t>年</w:t>
            </w:r>
            <w:r w:rsidRPr="005956AF">
              <w:rPr>
                <w:rFonts w:hint="eastAsia"/>
                <w:kern w:val="2"/>
              </w:rPr>
              <w:t xml:space="preserve">　　</w:t>
            </w:r>
            <w:r w:rsidR="00451826" w:rsidRPr="005956AF">
              <w:rPr>
                <w:rFonts w:hint="eastAsia"/>
                <w:kern w:val="2"/>
              </w:rPr>
              <w:t>月</w:t>
            </w:r>
            <w:r w:rsidR="00E93779" w:rsidRPr="005956AF">
              <w:rPr>
                <w:rFonts w:hint="eastAsia"/>
                <w:kern w:val="2"/>
              </w:rPr>
              <w:t>まで</w:t>
            </w:r>
          </w:p>
        </w:tc>
      </w:tr>
      <w:tr w:rsidR="00677430" w:rsidRPr="005956AF" w14:paraId="3C9FB859" w14:textId="77777777" w:rsidTr="00547F17">
        <w:trPr>
          <w:trHeight w:val="439"/>
        </w:trPr>
        <w:tc>
          <w:tcPr>
            <w:tcW w:w="4536" w:type="dxa"/>
            <w:vAlign w:val="center"/>
          </w:tcPr>
          <w:p w14:paraId="690101DD" w14:textId="77777777" w:rsidR="00677430" w:rsidRPr="005956AF" w:rsidRDefault="00677430" w:rsidP="00CC64DE">
            <w:pPr>
              <w:jc w:val="left"/>
              <w:rPr>
                <w:kern w:val="2"/>
              </w:rPr>
            </w:pPr>
            <w:r w:rsidRPr="005956AF">
              <w:rPr>
                <w:rFonts w:hint="eastAsia"/>
                <w:kern w:val="2"/>
              </w:rPr>
              <w:t>２．掲載希望数（枠</w:t>
            </w:r>
            <w:r w:rsidR="004738D2">
              <w:rPr>
                <w:rFonts w:hint="eastAsia"/>
                <w:kern w:val="2"/>
              </w:rPr>
              <w:t>数</w:t>
            </w:r>
            <w:r w:rsidRPr="005956AF">
              <w:rPr>
                <w:rFonts w:hint="eastAsia"/>
                <w:kern w:val="2"/>
              </w:rPr>
              <w:t>）</w:t>
            </w:r>
          </w:p>
        </w:tc>
        <w:tc>
          <w:tcPr>
            <w:tcW w:w="5050" w:type="dxa"/>
            <w:vAlign w:val="center"/>
          </w:tcPr>
          <w:p w14:paraId="66B15892" w14:textId="77777777" w:rsidR="00677430" w:rsidRPr="005956AF" w:rsidRDefault="00677430" w:rsidP="00547F17">
            <w:pPr>
              <w:ind w:firstLineChars="1175" w:firstLine="3053"/>
              <w:rPr>
                <w:kern w:val="2"/>
              </w:rPr>
            </w:pPr>
            <w:r w:rsidRPr="005956AF">
              <w:rPr>
                <w:rFonts w:hint="eastAsia"/>
                <w:kern w:val="2"/>
              </w:rPr>
              <w:t>枠</w:t>
            </w:r>
          </w:p>
        </w:tc>
      </w:tr>
      <w:tr w:rsidR="004738D2" w:rsidRPr="005956AF" w14:paraId="354160CC" w14:textId="77777777" w:rsidTr="00547F17">
        <w:trPr>
          <w:trHeight w:val="439"/>
        </w:trPr>
        <w:tc>
          <w:tcPr>
            <w:tcW w:w="4536" w:type="dxa"/>
            <w:vAlign w:val="center"/>
          </w:tcPr>
          <w:p w14:paraId="567009F8" w14:textId="77777777" w:rsidR="004738D2" w:rsidRPr="005956AF" w:rsidRDefault="004738D2" w:rsidP="00CC64DE">
            <w:pPr>
              <w:jc w:val="left"/>
            </w:pPr>
            <w:r>
              <w:rPr>
                <w:rFonts w:hint="eastAsia"/>
              </w:rPr>
              <w:t>３．希望放送時間（枠内）</w:t>
            </w:r>
          </w:p>
        </w:tc>
        <w:tc>
          <w:tcPr>
            <w:tcW w:w="5050" w:type="dxa"/>
            <w:vAlign w:val="center"/>
          </w:tcPr>
          <w:p w14:paraId="233B4E8E" w14:textId="77777777" w:rsidR="004738D2" w:rsidRPr="005956AF" w:rsidRDefault="004738D2" w:rsidP="004738D2">
            <w:pPr>
              <w:jc w:val="center"/>
            </w:pPr>
            <w:r>
              <w:rPr>
                <w:rFonts w:hint="eastAsia"/>
              </w:rPr>
              <w:t>□３０秒／１</w:t>
            </w:r>
            <w:r w:rsidR="006864B0">
              <w:rPr>
                <w:rFonts w:hint="eastAsia"/>
              </w:rPr>
              <w:t>件</w:t>
            </w:r>
            <w:r>
              <w:rPr>
                <w:rFonts w:hint="eastAsia"/>
              </w:rPr>
              <w:t xml:space="preserve">　　□１５秒／２</w:t>
            </w:r>
            <w:r w:rsidR="006864B0">
              <w:rPr>
                <w:rFonts w:hint="eastAsia"/>
              </w:rPr>
              <w:t>件</w:t>
            </w:r>
          </w:p>
        </w:tc>
      </w:tr>
      <w:tr w:rsidR="00677430" w:rsidRPr="005956AF" w14:paraId="7C35983F" w14:textId="77777777" w:rsidTr="00547F17">
        <w:trPr>
          <w:trHeight w:val="439"/>
        </w:trPr>
        <w:tc>
          <w:tcPr>
            <w:tcW w:w="4536" w:type="dxa"/>
            <w:vAlign w:val="center"/>
          </w:tcPr>
          <w:p w14:paraId="282B4954" w14:textId="77777777" w:rsidR="004738D2" w:rsidRDefault="004738D2" w:rsidP="00A77EE9">
            <w:pPr>
              <w:ind w:left="598" w:hangingChars="230" w:hanging="598"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>４</w:t>
            </w:r>
            <w:r w:rsidR="00677430" w:rsidRPr="005956AF">
              <w:rPr>
                <w:rFonts w:hint="eastAsia"/>
                <w:kern w:val="2"/>
              </w:rPr>
              <w:t>．</w:t>
            </w:r>
            <w:r>
              <w:rPr>
                <w:rFonts w:hint="eastAsia"/>
                <w:kern w:val="2"/>
              </w:rPr>
              <w:t>連続放映の希望</w:t>
            </w:r>
          </w:p>
          <w:p w14:paraId="1FA8DF7A" w14:textId="77777777" w:rsidR="00677430" w:rsidRPr="005956AF" w:rsidRDefault="004738D2" w:rsidP="00A77EE9">
            <w:pPr>
              <w:ind w:left="506" w:hangingChars="230" w:hanging="506"/>
              <w:jc w:val="left"/>
              <w:rPr>
                <w:kern w:val="2"/>
              </w:rPr>
            </w:pPr>
            <w:r w:rsidRPr="004738D2">
              <w:rPr>
                <w:rFonts w:hint="eastAsia"/>
                <w:kern w:val="2"/>
                <w:sz w:val="20"/>
              </w:rPr>
              <w:t>※２枠以上申し込みの場合のみ回答</w:t>
            </w:r>
          </w:p>
        </w:tc>
        <w:tc>
          <w:tcPr>
            <w:tcW w:w="5050" w:type="dxa"/>
            <w:vAlign w:val="center"/>
          </w:tcPr>
          <w:p w14:paraId="2C921B7F" w14:textId="77777777" w:rsidR="00677430" w:rsidRPr="005956AF" w:rsidRDefault="00CC64DE" w:rsidP="00547F17">
            <w:pPr>
              <w:jc w:val="center"/>
              <w:rPr>
                <w:kern w:val="2"/>
              </w:rPr>
            </w:pPr>
            <w:r w:rsidRPr="005956AF">
              <w:rPr>
                <w:rFonts w:hint="eastAsia"/>
                <w:kern w:val="2"/>
              </w:rPr>
              <w:t xml:space="preserve">有　　</w:t>
            </w:r>
            <w:r w:rsidR="00677430" w:rsidRPr="005956AF">
              <w:rPr>
                <w:rFonts w:hint="eastAsia"/>
                <w:kern w:val="2"/>
              </w:rPr>
              <w:t>・</w:t>
            </w:r>
            <w:r w:rsidRPr="005956AF">
              <w:rPr>
                <w:rFonts w:hint="eastAsia"/>
                <w:kern w:val="2"/>
              </w:rPr>
              <w:t xml:space="preserve">　　無</w:t>
            </w:r>
          </w:p>
        </w:tc>
      </w:tr>
    </w:tbl>
    <w:p w14:paraId="2F1EA32C" w14:textId="77777777" w:rsidR="00465127" w:rsidRPr="005956AF" w:rsidRDefault="004738D2" w:rsidP="00A77EE9">
      <w:pPr>
        <w:ind w:firstLineChars="100" w:firstLine="260"/>
      </w:pPr>
      <w:r>
        <w:rPr>
          <w:rFonts w:hint="eastAsia"/>
        </w:rPr>
        <w:t>５</w:t>
      </w:r>
      <w:r w:rsidR="00CC64DE" w:rsidRPr="005956AF">
        <w:rPr>
          <w:rFonts w:hint="eastAsia"/>
        </w:rPr>
        <w:t>．</w:t>
      </w:r>
      <w:r w:rsidR="00465127" w:rsidRPr="005956AF">
        <w:rPr>
          <w:rFonts w:hint="eastAsia"/>
        </w:rPr>
        <w:t>掲載希望広告※サンプルデザインを提示</w:t>
      </w:r>
    </w:p>
    <w:tbl>
      <w:tblPr>
        <w:tblStyle w:val="a7"/>
        <w:tblW w:w="0" w:type="auto"/>
        <w:tblInd w:w="250" w:type="dxa"/>
        <w:tblLook w:val="00A0" w:firstRow="1" w:lastRow="0" w:firstColumn="1" w:lastColumn="0" w:noHBand="0" w:noVBand="0"/>
      </w:tblPr>
      <w:tblGrid>
        <w:gridCol w:w="9492"/>
      </w:tblGrid>
      <w:tr w:rsidR="000262E9" w:rsidRPr="005956AF" w14:paraId="6DFEBDB0" w14:textId="77777777" w:rsidTr="006728FC">
        <w:trPr>
          <w:trHeight w:val="1379"/>
        </w:trPr>
        <w:tc>
          <w:tcPr>
            <w:tcW w:w="9586" w:type="dxa"/>
          </w:tcPr>
          <w:p w14:paraId="4566933E" w14:textId="77777777" w:rsidR="000262E9" w:rsidRPr="005956AF" w:rsidRDefault="000262E9" w:rsidP="003E3440">
            <w:pPr>
              <w:rPr>
                <w:kern w:val="2"/>
              </w:rPr>
            </w:pPr>
          </w:p>
          <w:p w14:paraId="0B2B9D93" w14:textId="77777777" w:rsidR="000262E9" w:rsidRPr="005956AF" w:rsidRDefault="000262E9" w:rsidP="003E3440">
            <w:pPr>
              <w:rPr>
                <w:kern w:val="2"/>
              </w:rPr>
            </w:pPr>
          </w:p>
          <w:p w14:paraId="2348C108" w14:textId="77777777" w:rsidR="000262E9" w:rsidRPr="005956AF" w:rsidRDefault="000262E9" w:rsidP="003E3440">
            <w:pPr>
              <w:rPr>
                <w:kern w:val="2"/>
              </w:rPr>
            </w:pPr>
          </w:p>
          <w:p w14:paraId="39222553" w14:textId="77777777" w:rsidR="000262E9" w:rsidRPr="005956AF" w:rsidRDefault="000262E9" w:rsidP="003E3440">
            <w:pPr>
              <w:rPr>
                <w:kern w:val="2"/>
              </w:rPr>
            </w:pPr>
            <w:r w:rsidRPr="005956AF">
              <w:rPr>
                <w:rFonts w:hint="eastAsia"/>
                <w:kern w:val="2"/>
              </w:rPr>
              <w:t>リンク先アドレス</w:t>
            </w:r>
            <w:r w:rsidRPr="005956AF">
              <w:rPr>
                <w:kern w:val="2"/>
              </w:rPr>
              <w:t xml:space="preserve"> http://</w:t>
            </w:r>
          </w:p>
        </w:tc>
      </w:tr>
    </w:tbl>
    <w:p w14:paraId="60BFEF4A" w14:textId="77777777" w:rsidR="00CC64DE" w:rsidRPr="005956AF" w:rsidRDefault="004738D2" w:rsidP="00A77EE9">
      <w:pPr>
        <w:ind w:firstLineChars="100" w:firstLine="260"/>
      </w:pPr>
      <w:r>
        <w:rPr>
          <w:rFonts w:hint="eastAsia"/>
        </w:rPr>
        <w:t>６</w:t>
      </w:r>
      <w:r w:rsidR="00CC64DE" w:rsidRPr="005956AF">
        <w:rPr>
          <w:rFonts w:hint="eastAsia"/>
        </w:rPr>
        <w:t>．</w:t>
      </w:r>
      <w:r w:rsidR="00F002D9" w:rsidRPr="005956AF">
        <w:rPr>
          <w:rFonts w:hint="eastAsia"/>
        </w:rPr>
        <w:t>宣誓事項</w:t>
      </w:r>
    </w:p>
    <w:tbl>
      <w:tblPr>
        <w:tblStyle w:val="a7"/>
        <w:tblW w:w="0" w:type="auto"/>
        <w:tblInd w:w="250" w:type="dxa"/>
        <w:tblLook w:val="00A0" w:firstRow="1" w:lastRow="0" w:firstColumn="1" w:lastColumn="0" w:noHBand="0" w:noVBand="0"/>
      </w:tblPr>
      <w:tblGrid>
        <w:gridCol w:w="9492"/>
      </w:tblGrid>
      <w:tr w:rsidR="00D74AA2" w:rsidRPr="005956AF" w14:paraId="64724721" w14:textId="77777777" w:rsidTr="00D75600">
        <w:trPr>
          <w:trHeight w:val="1133"/>
        </w:trPr>
        <w:tc>
          <w:tcPr>
            <w:tcW w:w="9586" w:type="dxa"/>
            <w:vAlign w:val="center"/>
          </w:tcPr>
          <w:p w14:paraId="3E4BC885" w14:textId="61619ABB" w:rsidR="00547F17" w:rsidRPr="005956AF" w:rsidRDefault="00547F17" w:rsidP="00547F17">
            <w:pPr>
              <w:ind w:left="260" w:hangingChars="100" w:hanging="260"/>
            </w:pPr>
            <w:r w:rsidRPr="005956AF">
              <w:rPr>
                <w:rFonts w:hint="eastAsia"/>
              </w:rPr>
              <w:t>〇牛久市広告掲載に関する規則（平成</w:t>
            </w:r>
            <w:r w:rsidR="00684417" w:rsidRPr="005956AF">
              <w:rPr>
                <w:rFonts w:hint="eastAsia"/>
              </w:rPr>
              <w:t>３０</w:t>
            </w:r>
            <w:r w:rsidRPr="005956AF">
              <w:rPr>
                <w:rFonts w:hint="eastAsia"/>
              </w:rPr>
              <w:t>年規則第</w:t>
            </w:r>
            <w:r w:rsidR="00684417" w:rsidRPr="005956AF">
              <w:rPr>
                <w:rFonts w:hint="eastAsia"/>
              </w:rPr>
              <w:t>２１</w:t>
            </w:r>
            <w:r w:rsidRPr="005956AF">
              <w:rPr>
                <w:rFonts w:hint="eastAsia"/>
              </w:rPr>
              <w:t>号）及び</w:t>
            </w:r>
            <w:r w:rsidR="00AF4AF5" w:rsidRPr="005956AF">
              <w:rPr>
                <w:rFonts w:hint="eastAsia"/>
              </w:rPr>
              <w:t>牛久市</w:t>
            </w:r>
            <w:r w:rsidR="00424103">
              <w:rPr>
                <w:rFonts w:hint="eastAsia"/>
              </w:rPr>
              <w:t>デジタルサイネージ</w:t>
            </w:r>
            <w:r w:rsidR="00AF4AF5" w:rsidRPr="005956AF">
              <w:rPr>
                <w:rFonts w:hint="eastAsia"/>
              </w:rPr>
              <w:t>広告掲載に関する告示</w:t>
            </w:r>
            <w:r w:rsidR="00684417" w:rsidRPr="005956AF">
              <w:rPr>
                <w:rFonts w:hint="eastAsia"/>
              </w:rPr>
              <w:t>（</w:t>
            </w:r>
            <w:r w:rsidR="004738D2">
              <w:rPr>
                <w:rFonts w:hint="eastAsia"/>
              </w:rPr>
              <w:t>令和</w:t>
            </w:r>
            <w:r w:rsidR="000D020B">
              <w:rPr>
                <w:rFonts w:hint="eastAsia"/>
              </w:rPr>
              <w:t>８</w:t>
            </w:r>
            <w:r w:rsidR="00684417" w:rsidRPr="005956AF">
              <w:rPr>
                <w:rFonts w:hint="eastAsia"/>
              </w:rPr>
              <w:t>年告示第</w:t>
            </w:r>
            <w:r w:rsidR="000D020B">
              <w:rPr>
                <w:rFonts w:hint="eastAsia"/>
              </w:rPr>
              <w:t>４７</w:t>
            </w:r>
            <w:r w:rsidRPr="005956AF">
              <w:rPr>
                <w:rFonts w:hint="eastAsia"/>
              </w:rPr>
              <w:t>号）を遵守いたします。</w:t>
            </w:r>
          </w:p>
          <w:p w14:paraId="7C585999" w14:textId="77777777" w:rsidR="00D74AA2" w:rsidRPr="005956AF" w:rsidRDefault="00547F17" w:rsidP="00547F17">
            <w:pPr>
              <w:ind w:left="260" w:hangingChars="100" w:hanging="260"/>
            </w:pPr>
            <w:r w:rsidRPr="005956AF">
              <w:rPr>
                <w:rFonts w:hint="eastAsia"/>
              </w:rPr>
              <w:t>〇牛久市広告掲載に関する規則第４条各号のいずれにも該当しないことを誓約いたします。</w:t>
            </w:r>
          </w:p>
        </w:tc>
      </w:tr>
    </w:tbl>
    <w:p w14:paraId="0F1FA345" w14:textId="77777777" w:rsidR="00CC64DE" w:rsidRPr="005956AF" w:rsidRDefault="00CC64DE" w:rsidP="008D7CF1">
      <w:pPr>
        <w:widowControl/>
        <w:jc w:val="left"/>
      </w:pPr>
    </w:p>
    <w:sectPr w:rsidR="00CC64DE" w:rsidRPr="005956AF" w:rsidSect="00424103">
      <w:pgSz w:w="11906" w:h="16838" w:code="9"/>
      <w:pgMar w:top="1440" w:right="1077" w:bottom="1135" w:left="1077" w:header="851" w:footer="992" w:gutter="0"/>
      <w:cols w:space="425"/>
      <w:docGrid w:type="linesAndChars" w:linePitch="48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95020" w14:textId="77777777" w:rsidR="00002A40" w:rsidRDefault="00002A40" w:rsidP="002221F1">
      <w:r>
        <w:separator/>
      </w:r>
    </w:p>
  </w:endnote>
  <w:endnote w:type="continuationSeparator" w:id="0">
    <w:p w14:paraId="56CE2EC6" w14:textId="77777777" w:rsidR="00002A40" w:rsidRDefault="00002A40" w:rsidP="0022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45B57" w14:textId="77777777" w:rsidR="00002A40" w:rsidRDefault="00002A40" w:rsidP="002221F1">
      <w:r>
        <w:separator/>
      </w:r>
    </w:p>
  </w:footnote>
  <w:footnote w:type="continuationSeparator" w:id="0">
    <w:p w14:paraId="3C2B1EBD" w14:textId="77777777" w:rsidR="00002A40" w:rsidRDefault="00002A40" w:rsidP="00222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614CA"/>
    <w:multiLevelType w:val="hybridMultilevel"/>
    <w:tmpl w:val="FFFFFFFF"/>
    <w:lvl w:ilvl="0" w:tplc="4440C3C8">
      <w:start w:val="3"/>
      <w:numFmt w:val="bullet"/>
      <w:lvlText w:val="※"/>
      <w:lvlJc w:val="left"/>
      <w:pPr>
        <w:ind w:left="106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7" w:hanging="420"/>
      </w:pPr>
      <w:rPr>
        <w:rFonts w:ascii="Wingdings" w:hAnsi="Wingdings" w:hint="default"/>
      </w:rPr>
    </w:lvl>
  </w:abstractNum>
  <w:abstractNum w:abstractNumId="1" w15:restartNumberingAfterBreak="0">
    <w:nsid w:val="79905DB0"/>
    <w:multiLevelType w:val="hybridMultilevel"/>
    <w:tmpl w:val="FFFFFFFF"/>
    <w:lvl w:ilvl="0" w:tplc="AB9299B6">
      <w:start w:val="3"/>
      <w:numFmt w:val="bullet"/>
      <w:lvlText w:val="□"/>
      <w:lvlJc w:val="left"/>
      <w:pPr>
        <w:ind w:left="6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num w:numId="1" w16cid:durableId="155464270">
    <w:abstractNumId w:val="1"/>
  </w:num>
  <w:num w:numId="2" w16cid:durableId="17912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drawingGridVerticalSpacing w:val="48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F6"/>
    <w:rsid w:val="0000266F"/>
    <w:rsid w:val="00002A40"/>
    <w:rsid w:val="0001333E"/>
    <w:rsid w:val="0002237B"/>
    <w:rsid w:val="000262E9"/>
    <w:rsid w:val="000A0402"/>
    <w:rsid w:val="000A07D2"/>
    <w:rsid w:val="000D020B"/>
    <w:rsid w:val="000D589A"/>
    <w:rsid w:val="000F53C9"/>
    <w:rsid w:val="00111AE8"/>
    <w:rsid w:val="00173B05"/>
    <w:rsid w:val="00184D0C"/>
    <w:rsid w:val="001D4D6B"/>
    <w:rsid w:val="00206DBD"/>
    <w:rsid w:val="002221F1"/>
    <w:rsid w:val="00222FD8"/>
    <w:rsid w:val="00255CA0"/>
    <w:rsid w:val="002712A9"/>
    <w:rsid w:val="002A325D"/>
    <w:rsid w:val="002E4F92"/>
    <w:rsid w:val="003026D3"/>
    <w:rsid w:val="0034037B"/>
    <w:rsid w:val="003629AB"/>
    <w:rsid w:val="003B6C9B"/>
    <w:rsid w:val="003E3440"/>
    <w:rsid w:val="00401098"/>
    <w:rsid w:val="00415B1B"/>
    <w:rsid w:val="0042170C"/>
    <w:rsid w:val="00424103"/>
    <w:rsid w:val="00443881"/>
    <w:rsid w:val="00451826"/>
    <w:rsid w:val="0045354D"/>
    <w:rsid w:val="00465127"/>
    <w:rsid w:val="004738D2"/>
    <w:rsid w:val="004943D9"/>
    <w:rsid w:val="00506BFE"/>
    <w:rsid w:val="0053227D"/>
    <w:rsid w:val="00547B1A"/>
    <w:rsid w:val="00547F17"/>
    <w:rsid w:val="00553734"/>
    <w:rsid w:val="00563966"/>
    <w:rsid w:val="00571352"/>
    <w:rsid w:val="00591C8A"/>
    <w:rsid w:val="005956AF"/>
    <w:rsid w:val="005C7B03"/>
    <w:rsid w:val="006062A4"/>
    <w:rsid w:val="00627DA7"/>
    <w:rsid w:val="006632D1"/>
    <w:rsid w:val="00664C25"/>
    <w:rsid w:val="006728FC"/>
    <w:rsid w:val="00677430"/>
    <w:rsid w:val="00684417"/>
    <w:rsid w:val="006864B0"/>
    <w:rsid w:val="006A1EDA"/>
    <w:rsid w:val="006A21BD"/>
    <w:rsid w:val="00715867"/>
    <w:rsid w:val="00721C18"/>
    <w:rsid w:val="00723EEC"/>
    <w:rsid w:val="00751BC1"/>
    <w:rsid w:val="00754764"/>
    <w:rsid w:val="00756CE2"/>
    <w:rsid w:val="00773831"/>
    <w:rsid w:val="007846E8"/>
    <w:rsid w:val="007D12A0"/>
    <w:rsid w:val="007E6F8F"/>
    <w:rsid w:val="007F7436"/>
    <w:rsid w:val="00815332"/>
    <w:rsid w:val="00824F0E"/>
    <w:rsid w:val="008337E2"/>
    <w:rsid w:val="00894E70"/>
    <w:rsid w:val="008D7CF1"/>
    <w:rsid w:val="008E3E31"/>
    <w:rsid w:val="008E7EA0"/>
    <w:rsid w:val="008F6C77"/>
    <w:rsid w:val="00952080"/>
    <w:rsid w:val="00952238"/>
    <w:rsid w:val="00982090"/>
    <w:rsid w:val="00982B70"/>
    <w:rsid w:val="009B46D6"/>
    <w:rsid w:val="009C321E"/>
    <w:rsid w:val="009F055F"/>
    <w:rsid w:val="009F665E"/>
    <w:rsid w:val="00A237F6"/>
    <w:rsid w:val="00A43A56"/>
    <w:rsid w:val="00A77EE9"/>
    <w:rsid w:val="00AB566A"/>
    <w:rsid w:val="00AD2BBC"/>
    <w:rsid w:val="00AF4AF5"/>
    <w:rsid w:val="00AF6737"/>
    <w:rsid w:val="00B123FE"/>
    <w:rsid w:val="00B567B5"/>
    <w:rsid w:val="00B66850"/>
    <w:rsid w:val="00B75B92"/>
    <w:rsid w:val="00B82FAB"/>
    <w:rsid w:val="00B9257C"/>
    <w:rsid w:val="00BB0229"/>
    <w:rsid w:val="00BC0180"/>
    <w:rsid w:val="00C03274"/>
    <w:rsid w:val="00C2665B"/>
    <w:rsid w:val="00C62CEE"/>
    <w:rsid w:val="00C6444B"/>
    <w:rsid w:val="00C812AF"/>
    <w:rsid w:val="00C858F8"/>
    <w:rsid w:val="00CA002D"/>
    <w:rsid w:val="00CC2AF0"/>
    <w:rsid w:val="00CC64DE"/>
    <w:rsid w:val="00CD5190"/>
    <w:rsid w:val="00D0073F"/>
    <w:rsid w:val="00D54FB3"/>
    <w:rsid w:val="00D74AA2"/>
    <w:rsid w:val="00D75600"/>
    <w:rsid w:val="00D876AA"/>
    <w:rsid w:val="00D917AD"/>
    <w:rsid w:val="00DF0506"/>
    <w:rsid w:val="00E36120"/>
    <w:rsid w:val="00E64F32"/>
    <w:rsid w:val="00E83308"/>
    <w:rsid w:val="00E93779"/>
    <w:rsid w:val="00E972F3"/>
    <w:rsid w:val="00EB43E5"/>
    <w:rsid w:val="00EC4851"/>
    <w:rsid w:val="00EE233D"/>
    <w:rsid w:val="00F002D9"/>
    <w:rsid w:val="00F0429C"/>
    <w:rsid w:val="00F1790B"/>
    <w:rsid w:val="00F2404C"/>
    <w:rsid w:val="00F32001"/>
    <w:rsid w:val="00F579AB"/>
    <w:rsid w:val="00F637B8"/>
    <w:rsid w:val="00F9533F"/>
    <w:rsid w:val="00FC0B0A"/>
    <w:rsid w:val="00FC14FA"/>
    <w:rsid w:val="00FC7167"/>
    <w:rsid w:val="00FD20C8"/>
    <w:rsid w:val="00FD3230"/>
    <w:rsid w:val="00FF30A2"/>
    <w:rsid w:val="00FF3B01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46EA84"/>
  <w14:defaultImageDpi w14:val="0"/>
  <w15:docId w15:val="{254B23A3-5A91-4852-9DE7-0ACF9187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21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221F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2221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221F1"/>
    <w:rPr>
      <w:rFonts w:cs="Times New Roman"/>
      <w:kern w:val="2"/>
      <w:sz w:val="24"/>
    </w:rPr>
  </w:style>
  <w:style w:type="table" w:styleId="a7">
    <w:name w:val="Table Grid"/>
    <w:basedOn w:val="a1"/>
    <w:uiPriority w:val="99"/>
    <w:rsid w:val="00FF45D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451826"/>
    <w:pPr>
      <w:ind w:leftChars="400" w:left="840"/>
    </w:pPr>
  </w:style>
  <w:style w:type="paragraph" w:styleId="a9">
    <w:name w:val="Balloon Text"/>
    <w:basedOn w:val="a"/>
    <w:link w:val="aa"/>
    <w:uiPriority w:val="99"/>
    <w:rsid w:val="00173B0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173B0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ucc001_1\&#65411;&#65438;&#65405;&#65400;&#65412;&#65391;&#65420;&#65439;\&#20363;&#35215;&#25991;&#27161;&#28310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7B4EF-9E24-47E8-B063-D70C3EDC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例規文標準書式.dot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広瀬　未由</dc:creator>
  <cp:keywords/>
  <dc:description/>
  <cp:lastModifiedBy>渡辺　勝裕</cp:lastModifiedBy>
  <cp:revision>2</cp:revision>
  <cp:lastPrinted>2026-03-18T06:29:00Z</cp:lastPrinted>
  <dcterms:created xsi:type="dcterms:W3CDTF">2026-03-24T07:13:00Z</dcterms:created>
  <dcterms:modified xsi:type="dcterms:W3CDTF">2026-03-24T07:13:00Z</dcterms:modified>
</cp:coreProperties>
</file>