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F30A" w14:textId="77777777" w:rsidR="003931EC" w:rsidRPr="00E23CF8" w:rsidRDefault="00433FDC" w:rsidP="00E23CF8">
      <w:pPr>
        <w:wordWrap w:val="0"/>
        <w:autoSpaceDE w:val="0"/>
        <w:autoSpaceDN w:val="0"/>
        <w:rPr>
          <w:rFonts w:ascii="ＭＳ 明朝"/>
        </w:rPr>
      </w:pPr>
      <w:r w:rsidRPr="00E23CF8">
        <w:rPr>
          <w:rFonts w:ascii="ＭＳ 明朝" w:hint="eastAsia"/>
        </w:rPr>
        <w:t>様式第</w:t>
      </w:r>
      <w:r w:rsidR="00F75F42" w:rsidRPr="00E23CF8">
        <w:rPr>
          <w:rFonts w:ascii="ＭＳ 明朝" w:hint="eastAsia"/>
        </w:rPr>
        <w:t>４</w:t>
      </w:r>
      <w:r w:rsidR="00F11E56" w:rsidRPr="00E23CF8">
        <w:rPr>
          <w:rFonts w:ascii="ＭＳ 明朝" w:hint="eastAsia"/>
        </w:rPr>
        <w:t>号（第</w:t>
      </w:r>
      <w:r w:rsidR="00820C4F" w:rsidRPr="00E23CF8">
        <w:rPr>
          <w:rFonts w:ascii="ＭＳ 明朝" w:hint="eastAsia"/>
        </w:rPr>
        <w:t>９</w:t>
      </w:r>
      <w:r w:rsidR="003931EC" w:rsidRPr="00E23CF8">
        <w:rPr>
          <w:rFonts w:ascii="ＭＳ 明朝" w:hint="eastAsia"/>
        </w:rPr>
        <w:t>条関係）</w:t>
      </w:r>
    </w:p>
    <w:p w14:paraId="71E7924F" w14:textId="77777777" w:rsidR="003931EC" w:rsidRPr="00E23CF8" w:rsidRDefault="003931EC" w:rsidP="003931EC"/>
    <w:p w14:paraId="5BE4CC12" w14:textId="77777777" w:rsidR="003931EC" w:rsidRPr="00E23CF8" w:rsidRDefault="003931EC" w:rsidP="003931EC">
      <w:pPr>
        <w:jc w:val="right"/>
      </w:pPr>
      <w:r w:rsidRPr="00E23CF8">
        <w:rPr>
          <w:rFonts w:hint="eastAsia"/>
        </w:rPr>
        <w:t>年　　月　　日</w:t>
      </w:r>
    </w:p>
    <w:p w14:paraId="7375B39D" w14:textId="77777777" w:rsidR="003931EC" w:rsidRPr="00E23CF8" w:rsidRDefault="003931EC" w:rsidP="003931EC"/>
    <w:p w14:paraId="05788F84" w14:textId="77777777" w:rsidR="003931EC" w:rsidRPr="00E23CF8" w:rsidRDefault="003931EC" w:rsidP="003931EC">
      <w:r w:rsidRPr="00E23CF8">
        <w:rPr>
          <w:rFonts w:hint="eastAsia"/>
        </w:rPr>
        <w:t>牛久市長</w:t>
      </w:r>
      <w:r w:rsidR="000C6746" w:rsidRPr="00E23CF8">
        <w:rPr>
          <w:rFonts w:hint="eastAsia"/>
        </w:rPr>
        <w:t xml:space="preserve">　</w:t>
      </w:r>
      <w:r w:rsidR="000024C2">
        <w:rPr>
          <w:rFonts w:hint="eastAsia"/>
        </w:rPr>
        <w:t>様</w:t>
      </w:r>
    </w:p>
    <w:p w14:paraId="7D2669A1" w14:textId="77777777" w:rsidR="003931EC" w:rsidRPr="00E23CF8" w:rsidRDefault="003931EC" w:rsidP="003931EC"/>
    <w:p w14:paraId="45AF4BE9" w14:textId="77777777" w:rsidR="00D81376" w:rsidRPr="005956AF" w:rsidRDefault="00D81376" w:rsidP="00D81376">
      <w:pPr>
        <w:ind w:firstLineChars="1254" w:firstLine="3258"/>
        <w:jc w:val="left"/>
      </w:pPr>
      <w:r w:rsidRPr="005956AF">
        <w:rPr>
          <w:rFonts w:hint="eastAsia"/>
        </w:rPr>
        <w:t>申込者</w:t>
      </w:r>
    </w:p>
    <w:tbl>
      <w:tblPr>
        <w:tblStyle w:val="a9"/>
        <w:tblW w:w="0" w:type="auto"/>
        <w:tblInd w:w="3794" w:type="dxa"/>
        <w:tblLook w:val="00A0" w:firstRow="1" w:lastRow="0" w:firstColumn="1" w:lastColumn="0" w:noHBand="0" w:noVBand="0"/>
      </w:tblPr>
      <w:tblGrid>
        <w:gridCol w:w="2056"/>
        <w:gridCol w:w="3778"/>
      </w:tblGrid>
      <w:tr w:rsidR="00D81376" w:rsidRPr="005956AF" w14:paraId="4C39B4D1" w14:textId="77777777" w:rsidTr="009E73F1">
        <w:trPr>
          <w:trHeight w:val="408"/>
        </w:trPr>
        <w:tc>
          <w:tcPr>
            <w:tcW w:w="2126" w:type="dxa"/>
            <w:vAlign w:val="center"/>
          </w:tcPr>
          <w:p w14:paraId="70FFFE63" w14:textId="77777777" w:rsidR="00D81376" w:rsidRPr="005956AF" w:rsidRDefault="00D81376" w:rsidP="009E73F1">
            <w:pPr>
              <w:jc w:val="distribute"/>
            </w:pPr>
            <w:r w:rsidRPr="005956AF">
              <w:rPr>
                <w:rFonts w:hint="eastAsia"/>
              </w:rPr>
              <w:t>法人等名称</w:t>
            </w:r>
          </w:p>
        </w:tc>
        <w:tc>
          <w:tcPr>
            <w:tcW w:w="3934" w:type="dxa"/>
            <w:vAlign w:val="center"/>
          </w:tcPr>
          <w:p w14:paraId="27CF0684" w14:textId="77777777" w:rsidR="00D81376" w:rsidRPr="005956AF" w:rsidRDefault="00D81376" w:rsidP="009E73F1"/>
        </w:tc>
      </w:tr>
      <w:tr w:rsidR="00D81376" w:rsidRPr="005956AF" w14:paraId="22A51992" w14:textId="77777777" w:rsidTr="009E73F1">
        <w:trPr>
          <w:trHeight w:val="408"/>
        </w:trPr>
        <w:tc>
          <w:tcPr>
            <w:tcW w:w="2126" w:type="dxa"/>
            <w:vAlign w:val="center"/>
          </w:tcPr>
          <w:p w14:paraId="5CDA9EF9" w14:textId="77777777" w:rsidR="00D81376" w:rsidRPr="005956AF" w:rsidRDefault="00D81376" w:rsidP="009E73F1">
            <w:pPr>
              <w:jc w:val="distribute"/>
            </w:pPr>
            <w:r w:rsidRPr="005956AF">
              <w:rPr>
                <w:rFonts w:hint="eastAsia"/>
              </w:rPr>
              <w:t>代表者氏名</w:t>
            </w:r>
          </w:p>
        </w:tc>
        <w:tc>
          <w:tcPr>
            <w:tcW w:w="3934" w:type="dxa"/>
            <w:vAlign w:val="center"/>
          </w:tcPr>
          <w:p w14:paraId="4A11A99F" w14:textId="77777777" w:rsidR="00D81376" w:rsidRPr="005956AF" w:rsidRDefault="00D81376" w:rsidP="009E73F1">
            <w:r w:rsidRPr="005956AF">
              <w:rPr>
                <w:rFonts w:hint="eastAsia"/>
              </w:rPr>
              <w:t xml:space="preserve">　　　　　　　　　　　　　</w:t>
            </w:r>
          </w:p>
        </w:tc>
      </w:tr>
      <w:tr w:rsidR="00D81376" w:rsidRPr="005956AF" w14:paraId="39960B77" w14:textId="77777777" w:rsidTr="009E73F1">
        <w:trPr>
          <w:trHeight w:val="408"/>
        </w:trPr>
        <w:tc>
          <w:tcPr>
            <w:tcW w:w="2126" w:type="dxa"/>
            <w:vAlign w:val="center"/>
          </w:tcPr>
          <w:p w14:paraId="32D2C397" w14:textId="77777777" w:rsidR="00D81376" w:rsidRPr="005956AF" w:rsidRDefault="00D81376" w:rsidP="009E73F1">
            <w:pPr>
              <w:jc w:val="distribute"/>
            </w:pPr>
            <w:r>
              <w:rPr>
                <w:rFonts w:hint="eastAsia"/>
              </w:rPr>
              <w:t>本社</w:t>
            </w:r>
            <w:r w:rsidRPr="005956AF">
              <w:rPr>
                <w:rFonts w:hint="eastAsia"/>
              </w:rPr>
              <w:t>住所</w:t>
            </w:r>
          </w:p>
        </w:tc>
        <w:tc>
          <w:tcPr>
            <w:tcW w:w="3934" w:type="dxa"/>
            <w:vAlign w:val="center"/>
          </w:tcPr>
          <w:p w14:paraId="5AA6519E" w14:textId="77777777" w:rsidR="00D81376" w:rsidRPr="005956AF" w:rsidRDefault="00D81376" w:rsidP="009E73F1"/>
        </w:tc>
      </w:tr>
    </w:tbl>
    <w:p w14:paraId="4C42B1BE" w14:textId="77777777" w:rsidR="00D81376" w:rsidRPr="00424103" w:rsidRDefault="00D81376" w:rsidP="00D81376">
      <w:pPr>
        <w:spacing w:line="240" w:lineRule="exact"/>
        <w:ind w:firstLineChars="100" w:firstLine="260"/>
        <w:jc w:val="center"/>
      </w:pPr>
    </w:p>
    <w:tbl>
      <w:tblPr>
        <w:tblStyle w:val="a9"/>
        <w:tblW w:w="0" w:type="auto"/>
        <w:tblInd w:w="3794" w:type="dxa"/>
        <w:tblLook w:val="04A0" w:firstRow="1" w:lastRow="0" w:firstColumn="1" w:lastColumn="0" w:noHBand="0" w:noVBand="1"/>
      </w:tblPr>
      <w:tblGrid>
        <w:gridCol w:w="1983"/>
        <w:gridCol w:w="3851"/>
      </w:tblGrid>
      <w:tr w:rsidR="00D81376" w14:paraId="5DEA0BE3" w14:textId="77777777" w:rsidTr="009E73F1">
        <w:trPr>
          <w:trHeight w:val="365"/>
        </w:trPr>
        <w:tc>
          <w:tcPr>
            <w:tcW w:w="2126" w:type="dxa"/>
            <w:vAlign w:val="center"/>
          </w:tcPr>
          <w:p w14:paraId="35A993E0" w14:textId="77777777" w:rsidR="00D81376" w:rsidRDefault="00D81376" w:rsidP="009E73F1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030" w:type="dxa"/>
            <w:vAlign w:val="center"/>
          </w:tcPr>
          <w:p w14:paraId="459AC7A6" w14:textId="77777777" w:rsidR="00D81376" w:rsidRDefault="00D81376" w:rsidP="009E73F1"/>
        </w:tc>
      </w:tr>
      <w:tr w:rsidR="00D81376" w14:paraId="22176FA6" w14:textId="77777777" w:rsidTr="009E73F1">
        <w:trPr>
          <w:trHeight w:val="413"/>
        </w:trPr>
        <w:tc>
          <w:tcPr>
            <w:tcW w:w="2126" w:type="dxa"/>
            <w:vAlign w:val="center"/>
          </w:tcPr>
          <w:p w14:paraId="76D6E279" w14:textId="77777777" w:rsidR="00D81376" w:rsidRDefault="00D81376" w:rsidP="009E73F1">
            <w:pPr>
              <w:jc w:val="distribute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4030" w:type="dxa"/>
            <w:vAlign w:val="center"/>
          </w:tcPr>
          <w:p w14:paraId="2CBB2216" w14:textId="77777777" w:rsidR="00D81376" w:rsidRDefault="00D81376" w:rsidP="009E73F1"/>
        </w:tc>
      </w:tr>
      <w:tr w:rsidR="00D81376" w14:paraId="6CAC7709" w14:textId="77777777" w:rsidTr="009E73F1">
        <w:trPr>
          <w:trHeight w:val="418"/>
        </w:trPr>
        <w:tc>
          <w:tcPr>
            <w:tcW w:w="2126" w:type="dxa"/>
            <w:vAlign w:val="center"/>
          </w:tcPr>
          <w:p w14:paraId="7822FBFB" w14:textId="77777777" w:rsidR="00D81376" w:rsidRPr="005956AF" w:rsidRDefault="00D81376" w:rsidP="009E73F1">
            <w:pPr>
              <w:jc w:val="distribute"/>
            </w:pPr>
            <w:r w:rsidRPr="005956AF">
              <w:rPr>
                <w:rFonts w:hint="eastAsia"/>
              </w:rPr>
              <w:t>電話番号</w:t>
            </w:r>
          </w:p>
        </w:tc>
        <w:tc>
          <w:tcPr>
            <w:tcW w:w="4030" w:type="dxa"/>
            <w:vAlign w:val="center"/>
          </w:tcPr>
          <w:p w14:paraId="7129D3BA" w14:textId="77777777" w:rsidR="00D81376" w:rsidRDefault="00D81376" w:rsidP="009E73F1"/>
        </w:tc>
      </w:tr>
      <w:tr w:rsidR="00D81376" w14:paraId="55B80CA6" w14:textId="77777777" w:rsidTr="009E73F1">
        <w:trPr>
          <w:trHeight w:val="411"/>
        </w:trPr>
        <w:tc>
          <w:tcPr>
            <w:tcW w:w="2126" w:type="dxa"/>
            <w:vAlign w:val="center"/>
          </w:tcPr>
          <w:p w14:paraId="2F5F86D6" w14:textId="77777777" w:rsidR="00D81376" w:rsidRPr="005956AF" w:rsidRDefault="00D81376" w:rsidP="009E73F1">
            <w:pPr>
              <w:jc w:val="distribute"/>
            </w:pPr>
            <w:r w:rsidRPr="005956AF">
              <w:rPr>
                <w:rFonts w:hint="eastAsia"/>
              </w:rPr>
              <w:t>メールアドレス</w:t>
            </w:r>
          </w:p>
        </w:tc>
        <w:tc>
          <w:tcPr>
            <w:tcW w:w="4030" w:type="dxa"/>
            <w:vAlign w:val="center"/>
          </w:tcPr>
          <w:p w14:paraId="7EC48F3D" w14:textId="77777777" w:rsidR="00D81376" w:rsidRDefault="00D81376" w:rsidP="009E73F1">
            <w:pPr>
              <w:ind w:firstLineChars="600" w:firstLine="1559"/>
            </w:pPr>
            <w:r>
              <w:t>@</w:t>
            </w:r>
          </w:p>
        </w:tc>
      </w:tr>
    </w:tbl>
    <w:p w14:paraId="10CA0EF4" w14:textId="77777777" w:rsidR="00A97A1D" w:rsidRPr="00E23CF8" w:rsidRDefault="00A97A1D" w:rsidP="003931EC"/>
    <w:p w14:paraId="32AC6788" w14:textId="77777777" w:rsidR="00A97A1D" w:rsidRPr="00E23CF8" w:rsidRDefault="00A97A1D" w:rsidP="00A97A1D">
      <w:pPr>
        <w:jc w:val="center"/>
      </w:pPr>
      <w:r w:rsidRPr="00E23CF8">
        <w:rPr>
          <w:rFonts w:hint="eastAsia"/>
        </w:rPr>
        <w:t>牛久市</w:t>
      </w:r>
      <w:r w:rsidR="000024C2">
        <w:rPr>
          <w:rFonts w:hint="eastAsia"/>
          <w:kern w:val="0"/>
        </w:rPr>
        <w:t>デジタルサイネージ</w:t>
      </w:r>
      <w:r w:rsidRPr="00E23CF8">
        <w:rPr>
          <w:rFonts w:ascii="ＭＳ 明朝" w:hAnsi="ＭＳ 明朝" w:cs="ＭＳ 明朝" w:hint="eastAsia"/>
        </w:rPr>
        <w:t>広告掲載更新申請書</w:t>
      </w:r>
    </w:p>
    <w:p w14:paraId="1B0C8B6C" w14:textId="77777777" w:rsidR="00A97A1D" w:rsidRPr="00E23CF8" w:rsidRDefault="00A97A1D" w:rsidP="003931EC"/>
    <w:p w14:paraId="4B4D7EDB" w14:textId="77777777" w:rsidR="003931EC" w:rsidRPr="00E23CF8" w:rsidRDefault="003931EC" w:rsidP="003931EC">
      <w:r w:rsidRPr="00E23CF8">
        <w:rPr>
          <w:rFonts w:hint="eastAsia"/>
        </w:rPr>
        <w:t xml:space="preserve">　広告掲載</w:t>
      </w:r>
      <w:r w:rsidR="00713873">
        <w:rPr>
          <w:rFonts w:hint="eastAsia"/>
        </w:rPr>
        <w:t>の</w:t>
      </w:r>
      <w:r w:rsidRPr="00E23CF8">
        <w:rPr>
          <w:rFonts w:hint="eastAsia"/>
        </w:rPr>
        <w:t>更新について</w:t>
      </w:r>
      <w:r w:rsidR="00713873">
        <w:rPr>
          <w:rFonts w:hint="eastAsia"/>
        </w:rPr>
        <w:t>承認</w:t>
      </w:r>
      <w:r w:rsidRPr="00E23CF8">
        <w:rPr>
          <w:rFonts w:hint="eastAsia"/>
        </w:rPr>
        <w:t>を受けたいので、</w:t>
      </w:r>
      <w:r w:rsidR="00A97A1D" w:rsidRPr="00E23CF8">
        <w:rPr>
          <w:rFonts w:hint="eastAsia"/>
        </w:rPr>
        <w:t>牛久市</w:t>
      </w:r>
      <w:r w:rsidR="000024C2">
        <w:rPr>
          <w:rFonts w:hint="eastAsia"/>
          <w:kern w:val="0"/>
        </w:rPr>
        <w:t>デジタルサイネージ</w:t>
      </w:r>
      <w:r w:rsidR="0021125C" w:rsidRPr="00E23CF8">
        <w:rPr>
          <w:rFonts w:hint="eastAsia"/>
        </w:rPr>
        <w:t>広告掲載に関する</w:t>
      </w:r>
      <w:r w:rsidR="00296527" w:rsidRPr="00E23CF8">
        <w:rPr>
          <w:rFonts w:hint="eastAsia"/>
        </w:rPr>
        <w:t>告示</w:t>
      </w:r>
      <w:r w:rsidR="00820C4F" w:rsidRPr="00E23CF8">
        <w:rPr>
          <w:rFonts w:hint="eastAsia"/>
        </w:rPr>
        <w:t>第９</w:t>
      </w:r>
      <w:r w:rsidRPr="00E23CF8">
        <w:rPr>
          <w:rFonts w:hint="eastAsia"/>
        </w:rPr>
        <w:t>条第２項の規定により、次のとおり</w:t>
      </w:r>
      <w:r w:rsidR="005F28D4">
        <w:rPr>
          <w:rFonts w:hint="eastAsia"/>
        </w:rPr>
        <w:t>申請し</w:t>
      </w:r>
      <w:r w:rsidRPr="00E23CF8"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7161"/>
      </w:tblGrid>
      <w:tr w:rsidR="003931EC" w:rsidRPr="00E23CF8" w14:paraId="56FE332E" w14:textId="77777777" w:rsidTr="002B0F43">
        <w:trPr>
          <w:trHeight w:val="691"/>
        </w:trPr>
        <w:tc>
          <w:tcPr>
            <w:tcW w:w="2518" w:type="dxa"/>
            <w:vAlign w:val="center"/>
          </w:tcPr>
          <w:p w14:paraId="7708827A" w14:textId="77777777" w:rsidR="003931EC" w:rsidRPr="00E23CF8" w:rsidRDefault="003931EC" w:rsidP="002B0F43">
            <w:pPr>
              <w:jc w:val="center"/>
            </w:pPr>
            <w:r w:rsidRPr="00E23CF8">
              <w:rPr>
                <w:rFonts w:hint="eastAsia"/>
              </w:rPr>
              <w:t>掲載希望更新期間</w:t>
            </w:r>
          </w:p>
        </w:tc>
        <w:tc>
          <w:tcPr>
            <w:tcW w:w="7318" w:type="dxa"/>
            <w:vAlign w:val="center"/>
          </w:tcPr>
          <w:p w14:paraId="1C828A3E" w14:textId="77777777" w:rsidR="003931EC" w:rsidRPr="00E23CF8" w:rsidRDefault="003931EC" w:rsidP="002B0F43">
            <w:pPr>
              <w:jc w:val="center"/>
            </w:pPr>
            <w:r w:rsidRPr="00E23CF8">
              <w:rPr>
                <w:rFonts w:hint="eastAsia"/>
              </w:rPr>
              <w:t>年　　月　　日　～　　　年　　月　　日</w:t>
            </w:r>
          </w:p>
        </w:tc>
      </w:tr>
      <w:tr w:rsidR="003931EC" w:rsidRPr="00E23CF8" w14:paraId="3E740F95" w14:textId="77777777" w:rsidTr="002B0F43">
        <w:trPr>
          <w:trHeight w:val="700"/>
        </w:trPr>
        <w:tc>
          <w:tcPr>
            <w:tcW w:w="2518" w:type="dxa"/>
            <w:vAlign w:val="center"/>
          </w:tcPr>
          <w:p w14:paraId="70FE5090" w14:textId="77777777" w:rsidR="003931EC" w:rsidRPr="00E23CF8" w:rsidRDefault="003931EC" w:rsidP="002B0F43">
            <w:pPr>
              <w:jc w:val="center"/>
            </w:pPr>
            <w:r w:rsidRPr="00E23CF8">
              <w:rPr>
                <w:rFonts w:hint="eastAsia"/>
              </w:rPr>
              <w:t>広告の内容</w:t>
            </w:r>
          </w:p>
        </w:tc>
        <w:tc>
          <w:tcPr>
            <w:tcW w:w="7318" w:type="dxa"/>
            <w:vAlign w:val="center"/>
          </w:tcPr>
          <w:p w14:paraId="676590E2" w14:textId="77777777" w:rsidR="003931EC" w:rsidRPr="00E23CF8" w:rsidRDefault="003931EC" w:rsidP="002B0F43">
            <w:pPr>
              <w:jc w:val="center"/>
            </w:pPr>
            <w:r w:rsidRPr="00E23CF8">
              <w:rPr>
                <w:rFonts w:hint="eastAsia"/>
              </w:rPr>
              <w:t>添付原稿のとおり</w:t>
            </w:r>
          </w:p>
        </w:tc>
      </w:tr>
      <w:tr w:rsidR="00A32D95" w:rsidRPr="00E23CF8" w14:paraId="7EF69116" w14:textId="77777777" w:rsidTr="002B0F43">
        <w:trPr>
          <w:trHeight w:val="2205"/>
        </w:trPr>
        <w:tc>
          <w:tcPr>
            <w:tcW w:w="2518" w:type="dxa"/>
            <w:vAlign w:val="center"/>
          </w:tcPr>
          <w:p w14:paraId="0586AD09" w14:textId="77777777" w:rsidR="00A32D95" w:rsidRPr="00E23CF8" w:rsidRDefault="00A32D95" w:rsidP="00A32D95">
            <w:pPr>
              <w:jc w:val="center"/>
            </w:pPr>
            <w:r w:rsidRPr="00E23CF8">
              <w:rPr>
                <w:rFonts w:hint="eastAsia"/>
              </w:rPr>
              <w:t>宣誓事項</w:t>
            </w:r>
          </w:p>
        </w:tc>
        <w:tc>
          <w:tcPr>
            <w:tcW w:w="7318" w:type="dxa"/>
            <w:vAlign w:val="center"/>
          </w:tcPr>
          <w:p w14:paraId="1AA8E6F2" w14:textId="0BCB0BE6" w:rsidR="00D2712E" w:rsidRPr="00E23CF8" w:rsidRDefault="00F54791" w:rsidP="000024C2">
            <w:pPr>
              <w:ind w:left="260" w:hangingChars="100" w:hanging="260"/>
            </w:pPr>
            <w:r w:rsidRPr="00E23CF8">
              <w:rPr>
                <w:rFonts w:hint="eastAsia"/>
              </w:rPr>
              <w:t>〇牛久市広告掲載に関する規則（</w:t>
            </w:r>
            <w:r w:rsidR="000024C2">
              <w:rPr>
                <w:rFonts w:hint="eastAsia"/>
              </w:rPr>
              <w:t>平成３０</w:t>
            </w:r>
            <w:r w:rsidRPr="00E23CF8">
              <w:rPr>
                <w:rFonts w:hint="eastAsia"/>
              </w:rPr>
              <w:t>年規則第</w:t>
            </w:r>
            <w:r w:rsidR="000024C2">
              <w:rPr>
                <w:rFonts w:hint="eastAsia"/>
              </w:rPr>
              <w:t>２１</w:t>
            </w:r>
            <w:r w:rsidR="00D2712E" w:rsidRPr="00E23CF8">
              <w:rPr>
                <w:rFonts w:hint="eastAsia"/>
              </w:rPr>
              <w:t>号）及び</w:t>
            </w:r>
            <w:r w:rsidR="00D2795E" w:rsidRPr="00E23CF8">
              <w:rPr>
                <w:rFonts w:hint="eastAsia"/>
              </w:rPr>
              <w:t>牛久市</w:t>
            </w:r>
            <w:r w:rsidR="000024C2">
              <w:rPr>
                <w:rFonts w:hint="eastAsia"/>
                <w:kern w:val="0"/>
              </w:rPr>
              <w:t>デジタルサイネージ</w:t>
            </w:r>
            <w:r w:rsidR="00D2795E" w:rsidRPr="00E23CF8">
              <w:rPr>
                <w:rFonts w:hint="eastAsia"/>
              </w:rPr>
              <w:t>広告掲載に関する告示</w:t>
            </w:r>
            <w:r w:rsidRPr="00E23CF8">
              <w:rPr>
                <w:rFonts w:hint="eastAsia"/>
              </w:rPr>
              <w:t>（</w:t>
            </w:r>
            <w:r w:rsidR="000024C2">
              <w:rPr>
                <w:rFonts w:hint="eastAsia"/>
              </w:rPr>
              <w:t>令和</w:t>
            </w:r>
            <w:r w:rsidR="009E6AEB">
              <w:rPr>
                <w:rFonts w:hint="eastAsia"/>
              </w:rPr>
              <w:t>８</w:t>
            </w:r>
            <w:r w:rsidRPr="00E23CF8">
              <w:rPr>
                <w:rFonts w:hint="eastAsia"/>
              </w:rPr>
              <w:t>年告示第</w:t>
            </w:r>
            <w:r w:rsidR="009E6AEB">
              <w:rPr>
                <w:rFonts w:hint="eastAsia"/>
              </w:rPr>
              <w:t>４７</w:t>
            </w:r>
            <w:r w:rsidR="00D2712E" w:rsidRPr="00E23CF8">
              <w:rPr>
                <w:rFonts w:hint="eastAsia"/>
              </w:rPr>
              <w:t>号）を遵守いたします。</w:t>
            </w:r>
          </w:p>
          <w:p w14:paraId="5CB09FFD" w14:textId="77777777" w:rsidR="00A32D95" w:rsidRPr="00E23CF8" w:rsidRDefault="00D2712E" w:rsidP="00D2712E">
            <w:pPr>
              <w:ind w:left="260" w:hangingChars="100" w:hanging="260"/>
            </w:pPr>
            <w:r w:rsidRPr="00E23CF8">
              <w:rPr>
                <w:rFonts w:hint="eastAsia"/>
              </w:rPr>
              <w:t>〇牛久市広告掲載に関する規則第４条各号のいずれにも該当しないことを誓約いたします。</w:t>
            </w:r>
          </w:p>
        </w:tc>
      </w:tr>
    </w:tbl>
    <w:p w14:paraId="5428F393" w14:textId="77777777" w:rsidR="003931EC" w:rsidRPr="00E23CF8" w:rsidRDefault="003931EC" w:rsidP="00C13C2F">
      <w:pPr>
        <w:spacing w:line="20" w:lineRule="exact"/>
      </w:pPr>
    </w:p>
    <w:sectPr w:rsidR="003931EC" w:rsidRPr="00E23CF8" w:rsidSect="005B0E34">
      <w:pgSz w:w="11906" w:h="16838" w:code="9"/>
      <w:pgMar w:top="1560" w:right="1134" w:bottom="1134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0EFC" w14:textId="77777777" w:rsidR="000F5140" w:rsidRDefault="000F5140" w:rsidP="001245A3">
      <w:r>
        <w:separator/>
      </w:r>
    </w:p>
  </w:endnote>
  <w:endnote w:type="continuationSeparator" w:id="0">
    <w:p w14:paraId="77C2EEE4" w14:textId="77777777" w:rsidR="000F5140" w:rsidRDefault="000F5140" w:rsidP="0012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967E" w14:textId="77777777" w:rsidR="000F5140" w:rsidRDefault="000F5140" w:rsidP="001245A3">
      <w:r>
        <w:separator/>
      </w:r>
    </w:p>
  </w:footnote>
  <w:footnote w:type="continuationSeparator" w:id="0">
    <w:p w14:paraId="4C84DAE6" w14:textId="77777777" w:rsidR="000F5140" w:rsidRDefault="000F5140" w:rsidP="0012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A7A"/>
    <w:multiLevelType w:val="hybridMultilevel"/>
    <w:tmpl w:val="FFFFFFFF"/>
    <w:lvl w:ilvl="0" w:tplc="47F850B8">
      <w:start w:val="3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33962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024C2"/>
    <w:rsid w:val="000970BB"/>
    <w:rsid w:val="000B63E9"/>
    <w:rsid w:val="000C6746"/>
    <w:rsid w:val="000F5140"/>
    <w:rsid w:val="00111AE8"/>
    <w:rsid w:val="001245A3"/>
    <w:rsid w:val="001E5FDC"/>
    <w:rsid w:val="0021125C"/>
    <w:rsid w:val="00296527"/>
    <w:rsid w:val="002B0F43"/>
    <w:rsid w:val="002D7CC8"/>
    <w:rsid w:val="00305791"/>
    <w:rsid w:val="0032295C"/>
    <w:rsid w:val="00372235"/>
    <w:rsid w:val="003931EC"/>
    <w:rsid w:val="003D4322"/>
    <w:rsid w:val="0041426D"/>
    <w:rsid w:val="00415B1B"/>
    <w:rsid w:val="00424103"/>
    <w:rsid w:val="00433FDC"/>
    <w:rsid w:val="00484EAC"/>
    <w:rsid w:val="00485668"/>
    <w:rsid w:val="004943D9"/>
    <w:rsid w:val="004C48D9"/>
    <w:rsid w:val="00507FE5"/>
    <w:rsid w:val="0054078B"/>
    <w:rsid w:val="00542620"/>
    <w:rsid w:val="00545D4C"/>
    <w:rsid w:val="0055345E"/>
    <w:rsid w:val="00593D36"/>
    <w:rsid w:val="005956AF"/>
    <w:rsid w:val="005B0E34"/>
    <w:rsid w:val="005F28D4"/>
    <w:rsid w:val="006242A3"/>
    <w:rsid w:val="006D2262"/>
    <w:rsid w:val="006E023E"/>
    <w:rsid w:val="00703472"/>
    <w:rsid w:val="00713873"/>
    <w:rsid w:val="007357D9"/>
    <w:rsid w:val="00786A9B"/>
    <w:rsid w:val="007935E0"/>
    <w:rsid w:val="007C6EBA"/>
    <w:rsid w:val="007D564A"/>
    <w:rsid w:val="008131B6"/>
    <w:rsid w:val="00820C4F"/>
    <w:rsid w:val="008C693E"/>
    <w:rsid w:val="008E66FA"/>
    <w:rsid w:val="008F2FBC"/>
    <w:rsid w:val="008F7A3A"/>
    <w:rsid w:val="009218C6"/>
    <w:rsid w:val="00935B82"/>
    <w:rsid w:val="00992168"/>
    <w:rsid w:val="009E6AEB"/>
    <w:rsid w:val="009E73F1"/>
    <w:rsid w:val="00A1591A"/>
    <w:rsid w:val="00A237F6"/>
    <w:rsid w:val="00A32D95"/>
    <w:rsid w:val="00A97A1D"/>
    <w:rsid w:val="00AC2291"/>
    <w:rsid w:val="00AE3AC1"/>
    <w:rsid w:val="00BC78E6"/>
    <w:rsid w:val="00BF2D95"/>
    <w:rsid w:val="00C01D0A"/>
    <w:rsid w:val="00C13C2F"/>
    <w:rsid w:val="00C43C01"/>
    <w:rsid w:val="00C73432"/>
    <w:rsid w:val="00C756AA"/>
    <w:rsid w:val="00CA088D"/>
    <w:rsid w:val="00CF1362"/>
    <w:rsid w:val="00D064B5"/>
    <w:rsid w:val="00D2712E"/>
    <w:rsid w:val="00D2795E"/>
    <w:rsid w:val="00D71942"/>
    <w:rsid w:val="00D81376"/>
    <w:rsid w:val="00D8245C"/>
    <w:rsid w:val="00D87861"/>
    <w:rsid w:val="00D94F54"/>
    <w:rsid w:val="00DD7C63"/>
    <w:rsid w:val="00E23CF8"/>
    <w:rsid w:val="00E70E88"/>
    <w:rsid w:val="00EF5B3E"/>
    <w:rsid w:val="00F11E56"/>
    <w:rsid w:val="00F25DC4"/>
    <w:rsid w:val="00F275C7"/>
    <w:rsid w:val="00F3687E"/>
    <w:rsid w:val="00F54791"/>
    <w:rsid w:val="00F56D57"/>
    <w:rsid w:val="00F6614D"/>
    <w:rsid w:val="00F75F42"/>
    <w:rsid w:val="00F97C83"/>
    <w:rsid w:val="00FB4AAE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2E47A"/>
  <w14:defaultImageDpi w14:val="0"/>
  <w15:docId w15:val="{A8A6C600-822E-4683-81FB-A5F02AF1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43C0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43C01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12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45A3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124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45A3"/>
    <w:rPr>
      <w:rFonts w:cs="Times New Roman"/>
      <w:kern w:val="2"/>
      <w:sz w:val="24"/>
    </w:rPr>
  </w:style>
  <w:style w:type="table" w:styleId="a9">
    <w:name w:val="Table Grid"/>
    <w:basedOn w:val="a1"/>
    <w:uiPriority w:val="99"/>
    <w:rsid w:val="00D81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　未由</dc:creator>
  <cp:keywords/>
  <dc:description/>
  <cp:lastModifiedBy>渡辺　勝裕</cp:lastModifiedBy>
  <cp:revision>2</cp:revision>
  <cp:lastPrinted>2026-03-18T06:35:00Z</cp:lastPrinted>
  <dcterms:created xsi:type="dcterms:W3CDTF">2026-03-24T07:15:00Z</dcterms:created>
  <dcterms:modified xsi:type="dcterms:W3CDTF">2026-03-24T07:15:00Z</dcterms:modified>
</cp:coreProperties>
</file>