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CB4980D" w14:textId="77777777" w:rsidR="00D331BE" w:rsidRDefault="00FA339E" w:rsidP="00E12B99">
      <w:r>
        <w:rPr>
          <w:rFonts w:hint="eastAs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3A1BF1" wp14:editId="2B4EB1A3">
                <wp:simplePos x="0" y="0"/>
                <wp:positionH relativeFrom="column">
                  <wp:posOffset>0</wp:posOffset>
                </wp:positionH>
                <wp:positionV relativeFrom="paragraph">
                  <wp:posOffset>-876300</wp:posOffset>
                </wp:positionV>
                <wp:extent cx="5397500" cy="796290"/>
                <wp:effectExtent l="22860" t="22860" r="27940" b="19050"/>
                <wp:wrapNone/>
                <wp:docPr id="423" name="Text Box 11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 algn="ctr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246440" w14:textId="77777777" w:rsidR="00C33387" w:rsidRDefault="00D51359" w:rsidP="00D51359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子育て支援について思うこと</w:t>
                            </w:r>
                          </w:p>
                          <w:p w14:paraId="7526AAF0" w14:textId="77777777" w:rsidR="00D51359" w:rsidRPr="00D51359" w:rsidRDefault="00D51359" w:rsidP="00D51359">
                            <w:pPr>
                              <w:spacing w:line="440" w:lineRule="exact"/>
                              <w:ind w:firstLineChars="800" w:firstLine="3971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D5135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氏名</w:t>
                            </w:r>
                            <w:r w:rsidRPr="00D5135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D5135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649" o:spid="_x0000_s1026" type="#_x0000_t202" style="position:absolute;left:0;text-align:left;margin-left:0;margin-top:-69pt;width:425pt;height:6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" strokecolor="green" strokeweight="3pt">
                <v:stroke linestyle="thinThin"/>
                <v:textbox>
                  <w:txbxContent>
                    <w:p w:rsidR="00C33387" w:rsidRDefault="00D51359" w:rsidP="00D51359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子育て支援について思うこと</w:t>
                      </w:r>
                    </w:p>
                    <w:p w:rsidR="00D51359" w:rsidRPr="00D51359" w:rsidRDefault="00D51359" w:rsidP="00D51359">
                      <w:pPr>
                        <w:spacing w:line="440" w:lineRule="exact"/>
                        <w:ind w:firstLineChars="800" w:firstLine="3971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 w:rsidRPr="00D5135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氏名</w:t>
                      </w:r>
                      <w:r w:rsidRPr="00D5135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D5135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31BE" w:rsidSect="000B1506">
      <w:headerReference w:type="default" r:id="rId6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5BD39" w14:textId="77777777" w:rsidR="00B35684" w:rsidRDefault="00B35684">
      <w:r>
        <w:separator/>
      </w:r>
    </w:p>
  </w:endnote>
  <w:endnote w:type="continuationSeparator" w:id="0">
    <w:p w14:paraId="5A394364" w14:textId="77777777" w:rsidR="00B35684" w:rsidRDefault="00B3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191AD" w14:textId="77777777" w:rsidR="00B35684" w:rsidRDefault="00B35684">
      <w:r>
        <w:separator/>
      </w:r>
    </w:p>
  </w:footnote>
  <w:footnote w:type="continuationSeparator" w:id="0">
    <w:p w14:paraId="5FED7920" w14:textId="77777777" w:rsidR="00B35684" w:rsidRDefault="00B35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AB10B" w14:textId="77777777" w:rsidR="00C33387" w:rsidRDefault="00FA339E">
    <w:pPr>
      <w:pStyle w:val="a3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F9ACFB" wp14:editId="236DF68C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13335" t="13335" r="5715" b="7620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446076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B8&#10;95wW+AIAAEQGAAAOAAAAAAAAAAAAAAAAAC4CAABkcnMvZTJvRG9jLnhtbFBLAQItABQABgAIAAAA&#10;IQAmmoam3QAAAAgBAAAPAAAAAAAAAAAAAAAAAFIFAABkcnMvZG93bnJldi54bWxQSwUGAAAAAAQA&#10;BADzAAAAXAYAAAAA&#10;" filled="f" strokecolor="green" strokeweight=".25pt"/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C9818C6" wp14:editId="01FB3B73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13335" t="5715" r="5715" b="952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964EA7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8433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38"/>
    <w:rsid w:val="000009FA"/>
    <w:rsid w:val="0000324E"/>
    <w:rsid w:val="00037F70"/>
    <w:rsid w:val="00085081"/>
    <w:rsid w:val="000B1506"/>
    <w:rsid w:val="00152369"/>
    <w:rsid w:val="00154BBC"/>
    <w:rsid w:val="00166BB9"/>
    <w:rsid w:val="00253AE7"/>
    <w:rsid w:val="00292425"/>
    <w:rsid w:val="002D516D"/>
    <w:rsid w:val="00355CB6"/>
    <w:rsid w:val="00424C3D"/>
    <w:rsid w:val="005F282C"/>
    <w:rsid w:val="00611EA2"/>
    <w:rsid w:val="006457CA"/>
    <w:rsid w:val="00675602"/>
    <w:rsid w:val="0084496A"/>
    <w:rsid w:val="0086604E"/>
    <w:rsid w:val="00903DEB"/>
    <w:rsid w:val="00907D51"/>
    <w:rsid w:val="00954279"/>
    <w:rsid w:val="009805EA"/>
    <w:rsid w:val="009C3B50"/>
    <w:rsid w:val="00A24AF4"/>
    <w:rsid w:val="00A53333"/>
    <w:rsid w:val="00AA55A2"/>
    <w:rsid w:val="00B35684"/>
    <w:rsid w:val="00B74CD4"/>
    <w:rsid w:val="00BA71E8"/>
    <w:rsid w:val="00C14219"/>
    <w:rsid w:val="00C33387"/>
    <w:rsid w:val="00C967B4"/>
    <w:rsid w:val="00CE19FE"/>
    <w:rsid w:val="00CF4FB3"/>
    <w:rsid w:val="00CF779C"/>
    <w:rsid w:val="00D141ED"/>
    <w:rsid w:val="00D331BE"/>
    <w:rsid w:val="00D34B8B"/>
    <w:rsid w:val="00D45A95"/>
    <w:rsid w:val="00D51359"/>
    <w:rsid w:val="00DA61DA"/>
    <w:rsid w:val="00DB72DE"/>
    <w:rsid w:val="00E12B99"/>
    <w:rsid w:val="00E220FB"/>
    <w:rsid w:val="00E26E3A"/>
    <w:rsid w:val="00E43BD1"/>
    <w:rsid w:val="00E46584"/>
    <w:rsid w:val="00F64838"/>
    <w:rsid w:val="00F7392F"/>
    <w:rsid w:val="00F76471"/>
    <w:rsid w:val="00F81741"/>
    <w:rsid w:val="00FA339E"/>
    <w:rsid w:val="00FC0B1A"/>
    <w:rsid w:val="00FD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FE60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150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150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4496A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6"/>
    <w:uiPriority w:val="59"/>
    <w:rsid w:val="001523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rsid w:val="00152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CC012_1\&#12487;&#12473;&#12463;&#12488;&#12483;&#12503;\&#24195;&#22577;&#32025;&#37197;&#24067;&#20381;&#3897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広報紙配布依頼.dot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/>
  <cp:revision>1</cp:revision>
  <cp:lastPrinted>2007-08-22T01:03:00Z</cp:lastPrinted>
  <dcterms:created xsi:type="dcterms:W3CDTF">2026-02-27T05:04:00Z</dcterms:created>
  <dcterms:modified xsi:type="dcterms:W3CDTF">2026-02-27T05:04:00Z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