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154" w:rsidRPr="00E72215" w:rsidRDefault="00051B69">
      <w:pPr>
        <w:widowControl/>
        <w:jc w:val="left"/>
        <w:rPr>
          <w:rFonts w:ascii="ＭＳ 明朝"/>
        </w:rPr>
      </w:pPr>
      <w:bookmarkStart w:id="0" w:name="_GoBack"/>
      <w:bookmarkEnd w:id="0"/>
      <w:r w:rsidRPr="00E72215">
        <w:rPr>
          <w:rFonts w:ascii="ＭＳ 明朝" w:hint="eastAsia"/>
        </w:rPr>
        <w:t>様式第３号（第５条関係）</w:t>
      </w:r>
    </w:p>
    <w:p w:rsidR="00051B69" w:rsidRPr="00E72215" w:rsidRDefault="00051B69" w:rsidP="00051B69">
      <w:pPr>
        <w:ind w:firstLineChars="100" w:firstLine="260"/>
        <w:jc w:val="right"/>
      </w:pPr>
      <w:r>
        <w:rPr>
          <w:rFonts w:hint="eastAsia"/>
        </w:rPr>
        <w:t>年　　月　　日</w:t>
      </w:r>
    </w:p>
    <w:p w:rsidR="00051B69" w:rsidRPr="00E72215" w:rsidRDefault="00051B69" w:rsidP="00051B69">
      <w:pPr>
        <w:ind w:firstLineChars="100" w:firstLine="260"/>
      </w:pPr>
    </w:p>
    <w:p w:rsidR="00051B69" w:rsidRPr="00E72215" w:rsidRDefault="00051B69" w:rsidP="00051B69">
      <w:pPr>
        <w:ind w:firstLineChars="100" w:firstLine="260"/>
      </w:pPr>
      <w:r>
        <w:rPr>
          <w:rFonts w:hint="eastAsia"/>
        </w:rPr>
        <w:t>牛久市長　様</w:t>
      </w:r>
    </w:p>
    <w:p w:rsidR="00051B69" w:rsidRPr="00E72215" w:rsidRDefault="00051B69" w:rsidP="00051B69">
      <w:pPr>
        <w:ind w:firstLineChars="100" w:firstLine="260"/>
      </w:pPr>
    </w:p>
    <w:p w:rsidR="00051B69" w:rsidRPr="00E72215" w:rsidRDefault="00051B69" w:rsidP="00051B69">
      <w:pPr>
        <w:ind w:firstLineChars="1744" w:firstLine="4532"/>
      </w:pPr>
      <w:r>
        <w:rPr>
          <w:rFonts w:hint="eastAsia"/>
        </w:rPr>
        <w:t>申請者（団体）名</w:t>
      </w:r>
    </w:p>
    <w:p w:rsidR="00051B69" w:rsidRPr="00E72215" w:rsidRDefault="00051B69" w:rsidP="00051B69">
      <w:pPr>
        <w:ind w:firstLineChars="1744" w:firstLine="4532"/>
      </w:pPr>
      <w:r>
        <w:rPr>
          <w:rFonts w:hint="eastAsia"/>
        </w:rPr>
        <w:t>所在地</w:t>
      </w:r>
    </w:p>
    <w:p w:rsidR="00051B69" w:rsidRPr="00E72215" w:rsidRDefault="00051B69" w:rsidP="00051B69">
      <w:pPr>
        <w:ind w:firstLineChars="1744" w:firstLine="4532"/>
      </w:pPr>
      <w:r>
        <w:rPr>
          <w:rFonts w:hint="eastAsia"/>
        </w:rPr>
        <w:t>代表者</w:t>
      </w:r>
      <w:r w:rsidR="0048542E">
        <w:rPr>
          <w:rFonts w:hint="eastAsia"/>
        </w:rPr>
        <w:t>氏名</w:t>
      </w:r>
    </w:p>
    <w:p w:rsidR="00051B69" w:rsidRPr="00E72215" w:rsidRDefault="00051B69" w:rsidP="00051B69">
      <w:pPr>
        <w:ind w:firstLineChars="1744" w:firstLine="4532"/>
      </w:pPr>
      <w:r>
        <w:rPr>
          <w:rFonts w:hint="eastAsia"/>
        </w:rPr>
        <w:t>代表者</w:t>
      </w:r>
      <w:r w:rsidR="0048542E">
        <w:rPr>
          <w:rFonts w:hint="eastAsia"/>
        </w:rPr>
        <w:t>住所</w:t>
      </w:r>
    </w:p>
    <w:p w:rsidR="00051B69" w:rsidRPr="00E72215" w:rsidRDefault="00051B69" w:rsidP="00051B69">
      <w:pPr>
        <w:ind w:firstLineChars="1744" w:firstLine="4532"/>
      </w:pPr>
      <w:r>
        <w:rPr>
          <w:rFonts w:hint="eastAsia"/>
        </w:rPr>
        <w:t>電話番号</w:t>
      </w:r>
    </w:p>
    <w:p w:rsidR="00051B69" w:rsidRPr="00E72215" w:rsidRDefault="00051B69">
      <w:pPr>
        <w:widowControl/>
        <w:jc w:val="left"/>
      </w:pPr>
    </w:p>
    <w:p w:rsidR="00E21FD4" w:rsidRPr="00E72215" w:rsidRDefault="00051B69" w:rsidP="00051B69">
      <w:pPr>
        <w:jc w:val="center"/>
      </w:pPr>
      <w:r>
        <w:rPr>
          <w:rFonts w:hint="eastAsia"/>
        </w:rPr>
        <w:t>牛久市小川芋銭記念館撮影等許可申請書</w:t>
      </w:r>
    </w:p>
    <w:p w:rsidR="00051B69" w:rsidRPr="00E72215" w:rsidRDefault="00051B69" w:rsidP="00051B69">
      <w:pPr>
        <w:jc w:val="center"/>
      </w:pPr>
    </w:p>
    <w:p w:rsidR="00051B69" w:rsidRPr="00E72215" w:rsidRDefault="00051B69" w:rsidP="00051B69">
      <w:pPr>
        <w:ind w:firstLineChars="100" w:firstLine="260"/>
        <w:jc w:val="left"/>
      </w:pPr>
      <w:r>
        <w:rPr>
          <w:rFonts w:hint="eastAsia"/>
        </w:rPr>
        <w:t>下記のとおり貴館内の撮影等の許可を申請いたします。</w:t>
      </w:r>
    </w:p>
    <w:p w:rsidR="00051B69" w:rsidRPr="00E72215" w:rsidRDefault="00051B69" w:rsidP="00051B69">
      <w:pPr>
        <w:ind w:firstLineChars="100" w:firstLine="260"/>
        <w:jc w:val="left"/>
      </w:pPr>
    </w:p>
    <w:p w:rsidR="00051B69" w:rsidRPr="00E72215" w:rsidRDefault="00051B69" w:rsidP="00051B69">
      <w:pPr>
        <w:pStyle w:val="a7"/>
      </w:pPr>
      <w:r>
        <w:rPr>
          <w:rFonts w:hint="eastAsia"/>
        </w:rPr>
        <w:t>記</w:t>
      </w:r>
    </w:p>
    <w:p w:rsidR="00051B69" w:rsidRPr="00E72215" w:rsidRDefault="00051B69" w:rsidP="00051B6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8542E" w:rsidTr="0048542E">
        <w:trPr>
          <w:trHeight w:val="567"/>
        </w:trPr>
        <w:tc>
          <w:tcPr>
            <w:tcW w:w="1696" w:type="dxa"/>
            <w:vAlign w:val="center"/>
          </w:tcPr>
          <w:p w:rsidR="0048542E" w:rsidRDefault="0048542E" w:rsidP="0048542E">
            <w:pPr>
              <w:jc w:val="center"/>
            </w:pPr>
            <w:r w:rsidRPr="0048542E">
              <w:rPr>
                <w:rFonts w:hint="eastAsia"/>
                <w:kern w:val="0"/>
              </w:rPr>
              <w:t>撮影等日時</w:t>
            </w:r>
          </w:p>
        </w:tc>
        <w:tc>
          <w:tcPr>
            <w:tcW w:w="7932" w:type="dxa"/>
            <w:vAlign w:val="center"/>
          </w:tcPr>
          <w:p w:rsidR="0048542E" w:rsidRDefault="0048542E" w:rsidP="0048542E">
            <w:pPr>
              <w:jc w:val="center"/>
            </w:pPr>
            <w:r>
              <w:rPr>
                <w:rFonts w:hint="eastAsia"/>
              </w:rPr>
              <w:t>年　　月　　日　　時　　分　から　　　時　　分</w:t>
            </w:r>
          </w:p>
        </w:tc>
      </w:tr>
      <w:tr w:rsidR="00051B69" w:rsidTr="0048542E">
        <w:trPr>
          <w:trHeight w:val="567"/>
        </w:trPr>
        <w:tc>
          <w:tcPr>
            <w:tcW w:w="1696" w:type="dxa"/>
            <w:vAlign w:val="center"/>
          </w:tcPr>
          <w:p w:rsidR="00051B69" w:rsidRDefault="00051B69" w:rsidP="0048542E">
            <w:pPr>
              <w:jc w:val="center"/>
            </w:pPr>
            <w:r w:rsidRPr="0048542E">
              <w:rPr>
                <w:rFonts w:hint="eastAsia"/>
                <w:kern w:val="0"/>
              </w:rPr>
              <w:t>撮影等場所</w:t>
            </w:r>
          </w:p>
        </w:tc>
        <w:tc>
          <w:tcPr>
            <w:tcW w:w="7932" w:type="dxa"/>
            <w:vAlign w:val="center"/>
          </w:tcPr>
          <w:p w:rsidR="00051B69" w:rsidRPr="00E72215" w:rsidRDefault="00051B69" w:rsidP="00051B69"/>
        </w:tc>
      </w:tr>
      <w:tr w:rsidR="00051B69" w:rsidTr="0048542E">
        <w:trPr>
          <w:trHeight w:val="567"/>
        </w:trPr>
        <w:tc>
          <w:tcPr>
            <w:tcW w:w="1696" w:type="dxa"/>
            <w:vAlign w:val="center"/>
          </w:tcPr>
          <w:p w:rsidR="00051B69" w:rsidRDefault="00051B69" w:rsidP="0048542E">
            <w:pPr>
              <w:jc w:val="center"/>
            </w:pPr>
            <w:r w:rsidRPr="0048542E">
              <w:rPr>
                <w:rFonts w:hint="eastAsia"/>
                <w:kern w:val="0"/>
              </w:rPr>
              <w:t>撮影等方法</w:t>
            </w:r>
          </w:p>
        </w:tc>
        <w:tc>
          <w:tcPr>
            <w:tcW w:w="7932" w:type="dxa"/>
            <w:vAlign w:val="center"/>
          </w:tcPr>
          <w:p w:rsidR="00051B69" w:rsidRPr="00E72215" w:rsidRDefault="00051B69" w:rsidP="00051B69"/>
        </w:tc>
      </w:tr>
      <w:tr w:rsidR="00051B69" w:rsidTr="0048542E">
        <w:trPr>
          <w:trHeight w:val="567"/>
        </w:trPr>
        <w:tc>
          <w:tcPr>
            <w:tcW w:w="1696" w:type="dxa"/>
            <w:vAlign w:val="center"/>
          </w:tcPr>
          <w:p w:rsidR="00051B69" w:rsidRDefault="00051B69" w:rsidP="0048542E">
            <w:pPr>
              <w:jc w:val="center"/>
            </w:pPr>
            <w:r w:rsidRPr="0048542E">
              <w:rPr>
                <w:rFonts w:hint="eastAsia"/>
                <w:kern w:val="0"/>
              </w:rPr>
              <w:t>撮影等目的</w:t>
            </w:r>
          </w:p>
        </w:tc>
        <w:tc>
          <w:tcPr>
            <w:tcW w:w="7932" w:type="dxa"/>
            <w:vAlign w:val="center"/>
          </w:tcPr>
          <w:p w:rsidR="00051B69" w:rsidRPr="00E72215" w:rsidRDefault="00051B69" w:rsidP="00051B69"/>
        </w:tc>
      </w:tr>
      <w:tr w:rsidR="00051B69" w:rsidTr="0048542E">
        <w:trPr>
          <w:trHeight w:val="1871"/>
        </w:trPr>
        <w:tc>
          <w:tcPr>
            <w:tcW w:w="1696" w:type="dxa"/>
            <w:vAlign w:val="center"/>
          </w:tcPr>
          <w:p w:rsidR="00051B69" w:rsidRDefault="0048542E" w:rsidP="0048542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932" w:type="dxa"/>
            <w:vAlign w:val="center"/>
          </w:tcPr>
          <w:p w:rsidR="00051B69" w:rsidRPr="00E72215" w:rsidRDefault="00051B69" w:rsidP="00051B69"/>
        </w:tc>
      </w:tr>
    </w:tbl>
    <w:p w:rsidR="00051B69" w:rsidRPr="00E72215" w:rsidRDefault="00051B69" w:rsidP="00027CDD">
      <w:pPr>
        <w:pStyle w:val="a9"/>
        <w:ind w:right="1040"/>
        <w:jc w:val="both"/>
      </w:pPr>
    </w:p>
    <w:sectPr w:rsidR="00051B69" w:rsidRPr="00E72215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82" w:rsidRDefault="00921782" w:rsidP="00A31CF7">
      <w:r>
        <w:separator/>
      </w:r>
    </w:p>
  </w:endnote>
  <w:endnote w:type="continuationSeparator" w:id="0">
    <w:p w:rsidR="00921782" w:rsidRDefault="00921782" w:rsidP="00A3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82" w:rsidRDefault="00921782" w:rsidP="00A31CF7">
      <w:r>
        <w:separator/>
      </w:r>
    </w:p>
  </w:footnote>
  <w:footnote w:type="continuationSeparator" w:id="0">
    <w:p w:rsidR="00921782" w:rsidRDefault="00921782" w:rsidP="00A3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6"/>
    <w:rsid w:val="00006698"/>
    <w:rsid w:val="00025F2C"/>
    <w:rsid w:val="00027CDD"/>
    <w:rsid w:val="00051B69"/>
    <w:rsid w:val="000776EE"/>
    <w:rsid w:val="00110D4E"/>
    <w:rsid w:val="00133F89"/>
    <w:rsid w:val="0030596D"/>
    <w:rsid w:val="00312AC5"/>
    <w:rsid w:val="00415B1B"/>
    <w:rsid w:val="0048542E"/>
    <w:rsid w:val="008817EC"/>
    <w:rsid w:val="0088646B"/>
    <w:rsid w:val="008D22C9"/>
    <w:rsid w:val="00921782"/>
    <w:rsid w:val="00986AE0"/>
    <w:rsid w:val="009A316B"/>
    <w:rsid w:val="009E4B98"/>
    <w:rsid w:val="00A237F6"/>
    <w:rsid w:val="00A31CF7"/>
    <w:rsid w:val="00AB6E88"/>
    <w:rsid w:val="00AC4DCC"/>
    <w:rsid w:val="00B3589A"/>
    <w:rsid w:val="00B631B1"/>
    <w:rsid w:val="00B90489"/>
    <w:rsid w:val="00B959EA"/>
    <w:rsid w:val="00BA2154"/>
    <w:rsid w:val="00C57B37"/>
    <w:rsid w:val="00CB5A88"/>
    <w:rsid w:val="00D44DEA"/>
    <w:rsid w:val="00E04F7D"/>
    <w:rsid w:val="00E21FD4"/>
    <w:rsid w:val="00E641D0"/>
    <w:rsid w:val="00E72215"/>
    <w:rsid w:val="00F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71DDB8-BD4D-4590-82BF-BFF45C8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CF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3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CF7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E21FD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1FD4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E21FD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1FD4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E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00669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066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A538-5AB1-4DE7-BC64-6CA3B1F4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有薗　舟仁</dc:creator>
  <cp:keywords/>
  <dc:description/>
  <cp:lastModifiedBy>有薗　舟仁</cp:lastModifiedBy>
  <cp:revision>2</cp:revision>
  <cp:lastPrinted>2024-02-22T01:33:00Z</cp:lastPrinted>
  <dcterms:created xsi:type="dcterms:W3CDTF">2025-10-17T04:12:00Z</dcterms:created>
  <dcterms:modified xsi:type="dcterms:W3CDTF">2025-10-17T04:12:00Z</dcterms:modified>
</cp:coreProperties>
</file>