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36" w:rsidRPr="00C83D11" w:rsidRDefault="00E52E9F" w:rsidP="0048152A">
      <w:pPr>
        <w:ind w:leftChars="-54" w:hangingChars="54" w:hanging="140"/>
        <w:rPr>
          <w:rFonts w:ascii="ＭＳ 明朝"/>
        </w:rPr>
      </w:pPr>
      <w:bookmarkStart w:id="0" w:name="_GoBack"/>
      <w:bookmarkEnd w:id="0"/>
      <w:r w:rsidRPr="00C83D11">
        <w:rPr>
          <w:rFonts w:ascii="ＭＳ 明朝" w:hint="eastAsia"/>
        </w:rPr>
        <w:t>様式第１２号</w:t>
      </w:r>
      <w:r w:rsidR="005C3CF9" w:rsidRPr="00C83D11">
        <w:rPr>
          <w:rFonts w:ascii="ＭＳ 明朝" w:hint="eastAsia"/>
        </w:rPr>
        <w:t>（第１５条関係）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CF9" w:rsidRPr="0096267B" w:rsidTr="005C3CF9">
        <w:trPr>
          <w:trHeight w:val="12543"/>
        </w:trPr>
        <w:tc>
          <w:tcPr>
            <w:tcW w:w="9628" w:type="dxa"/>
          </w:tcPr>
          <w:p w:rsidR="005C3CF9" w:rsidRPr="00C83D11" w:rsidRDefault="005C3CF9" w:rsidP="005C3CF9"/>
          <w:p w:rsidR="005C3CF9" w:rsidRPr="00C83D11" w:rsidRDefault="005C3CF9" w:rsidP="005C3CF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C3CF9" w:rsidRPr="00C83D11" w:rsidRDefault="005C3CF9" w:rsidP="005C3CF9">
            <w:pPr>
              <w:jc w:val="left"/>
            </w:pPr>
          </w:p>
          <w:p w:rsidR="005C3CF9" w:rsidRPr="00C83D11" w:rsidRDefault="005C3CF9" w:rsidP="005C3CF9">
            <w:pPr>
              <w:jc w:val="left"/>
            </w:pPr>
            <w:r>
              <w:rPr>
                <w:rFonts w:hint="eastAsia"/>
              </w:rPr>
              <w:t>牛久</w:t>
            </w:r>
            <w:r w:rsidR="00862391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</w:t>
            </w:r>
            <w:r w:rsidR="00627FA4">
              <w:rPr>
                <w:rFonts w:hint="eastAsia"/>
              </w:rPr>
              <w:t>様</w:t>
            </w:r>
          </w:p>
          <w:p w:rsidR="005C3CF9" w:rsidRPr="00C83D11" w:rsidRDefault="005C3CF9" w:rsidP="005C3CF9">
            <w:pPr>
              <w:jc w:val="left"/>
            </w:pPr>
          </w:p>
          <w:p w:rsidR="005C3CF9" w:rsidRPr="00C83D11" w:rsidRDefault="005C3CF9" w:rsidP="005C3CF9">
            <w:pPr>
              <w:ind w:firstLineChars="2134" w:firstLine="5545"/>
              <w:jc w:val="left"/>
            </w:pPr>
            <w:r>
              <w:rPr>
                <w:rFonts w:hint="eastAsia"/>
              </w:rPr>
              <w:t>住　所</w:t>
            </w:r>
          </w:p>
          <w:p w:rsidR="005C3CF9" w:rsidRPr="00C83D11" w:rsidRDefault="005C3CF9" w:rsidP="005C3CF9">
            <w:pPr>
              <w:ind w:firstLineChars="1698" w:firstLine="4412"/>
              <w:jc w:val="left"/>
            </w:pPr>
            <w:r>
              <w:rPr>
                <w:rFonts w:hint="eastAsia"/>
              </w:rPr>
              <w:t>所有者等</w:t>
            </w:r>
          </w:p>
          <w:p w:rsidR="005C3CF9" w:rsidRPr="00C83D11" w:rsidRDefault="002C1DC9" w:rsidP="005C3CF9">
            <w:pPr>
              <w:ind w:firstLineChars="2134" w:firstLine="554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188595</wp:posOffset>
                      </wp:positionV>
                      <wp:extent cx="2031365" cy="409575"/>
                      <wp:effectExtent l="0" t="0" r="6985" b="952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31365" cy="4095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1ED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85.65pt;margin-top:14.85pt;width:159.95pt;height:3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" strokecolor="black [3213]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5C3CF9">
              <w:rPr>
                <w:rFonts w:hint="eastAsia"/>
              </w:rPr>
              <w:t>氏　名</w:t>
            </w:r>
          </w:p>
          <w:p w:rsidR="005C3CF9" w:rsidRPr="00C83D11" w:rsidRDefault="005C3CF9" w:rsidP="005C3CF9">
            <w:pPr>
              <w:ind w:firstLineChars="2234" w:firstLine="5805"/>
              <w:jc w:val="left"/>
            </w:pPr>
            <w:r>
              <w:rPr>
                <w:rFonts w:hint="eastAsia"/>
              </w:rPr>
              <w:t>団体にあっては、所在地、</w:t>
            </w:r>
          </w:p>
          <w:p w:rsidR="005C3CF9" w:rsidRPr="00C83D11" w:rsidRDefault="005C3CF9" w:rsidP="005C3CF9">
            <w:pPr>
              <w:ind w:firstLineChars="2234" w:firstLine="5805"/>
              <w:jc w:val="left"/>
            </w:pPr>
            <w:r>
              <w:rPr>
                <w:rFonts w:hint="eastAsia"/>
              </w:rPr>
              <w:t>名称及び代表者の氏名</w:t>
            </w:r>
          </w:p>
          <w:p w:rsidR="005C3CF9" w:rsidRPr="00C83D11" w:rsidRDefault="005C3CF9" w:rsidP="005C3CF9"/>
          <w:p w:rsidR="005C3CF9" w:rsidRPr="00C83D11" w:rsidRDefault="005C3CF9" w:rsidP="005C3C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久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市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認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市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民</w:t>
            </w:r>
            <w:r w:rsidR="00B93085">
              <w:rPr>
                <w:szCs w:val="24"/>
              </w:rPr>
              <w:t xml:space="preserve"> </w:t>
            </w:r>
            <w:r w:rsidR="00B93085">
              <w:rPr>
                <w:rFonts w:hint="eastAsia"/>
                <w:szCs w:val="24"/>
              </w:rPr>
              <w:t>文</w:t>
            </w:r>
            <w:r w:rsidR="00B93085">
              <w:rPr>
                <w:szCs w:val="24"/>
              </w:rPr>
              <w:t xml:space="preserve"> </w:t>
            </w:r>
            <w:r w:rsidR="00B93085">
              <w:rPr>
                <w:rFonts w:hint="eastAsia"/>
                <w:szCs w:val="24"/>
              </w:rPr>
              <w:t>化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遺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産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認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申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請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書</w:t>
            </w:r>
          </w:p>
          <w:p w:rsidR="005C3CF9" w:rsidRPr="00C83D11" w:rsidRDefault="005C3CF9" w:rsidP="005C3CF9">
            <w:pPr>
              <w:jc w:val="left"/>
              <w:rPr>
                <w:szCs w:val="24"/>
              </w:rPr>
            </w:pPr>
          </w:p>
          <w:p w:rsidR="005C3CF9" w:rsidRPr="00C83D11" w:rsidRDefault="005C3CF9" w:rsidP="005C3CF9">
            <w:pPr>
              <w:ind w:leftChars="100" w:left="260" w:firstLineChars="100" w:firstLine="26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牛久市認定市民</w:t>
            </w:r>
            <w:r w:rsidR="00B93085">
              <w:rPr>
                <w:rFonts w:hint="eastAsia"/>
                <w:szCs w:val="24"/>
              </w:rPr>
              <w:t>文化</w:t>
            </w:r>
            <w:r>
              <w:rPr>
                <w:rFonts w:hint="eastAsia"/>
                <w:szCs w:val="24"/>
              </w:rPr>
              <w:t>遺産の認定を受けたいので、</w:t>
            </w:r>
            <w:r w:rsidR="00B93085">
              <w:rPr>
                <w:rFonts w:hint="eastAsia"/>
                <w:szCs w:val="24"/>
              </w:rPr>
              <w:t>下記のとおり</w:t>
            </w:r>
            <w:r>
              <w:rPr>
                <w:rFonts w:hint="eastAsia"/>
                <w:szCs w:val="24"/>
              </w:rPr>
              <w:t>申請します。</w:t>
            </w:r>
          </w:p>
          <w:p w:rsidR="005C3CF9" w:rsidRPr="00C83D11" w:rsidRDefault="005C3CF9" w:rsidP="005C3CF9">
            <w:pPr>
              <w:jc w:val="left"/>
              <w:rPr>
                <w:szCs w:val="24"/>
              </w:rPr>
            </w:pPr>
          </w:p>
          <w:p w:rsidR="005C3CF9" w:rsidRPr="00C83D11" w:rsidRDefault="005C3CF9" w:rsidP="005C3CF9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5C3CF9" w:rsidRPr="00C83D11" w:rsidRDefault="005C3CF9" w:rsidP="005C3CF9"/>
          <w:p w:rsidR="005C3CF9" w:rsidRPr="00C83D11" w:rsidRDefault="005C3CF9" w:rsidP="005C3CF9">
            <w:r>
              <w:rPr>
                <w:rFonts w:hint="eastAsia"/>
              </w:rPr>
              <w:t xml:space="preserve">　１　</w:t>
            </w:r>
            <w:r w:rsidR="00D22F6C">
              <w:rPr>
                <w:rFonts w:hint="eastAsia"/>
              </w:rPr>
              <w:t>認定を受けようとする</w:t>
            </w:r>
            <w:r>
              <w:rPr>
                <w:rFonts w:hint="eastAsia"/>
              </w:rPr>
              <w:t>文化財</w:t>
            </w:r>
            <w:r w:rsidR="00D22F6C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5C3CF9">
            <w:r>
              <w:rPr>
                <w:rFonts w:hint="eastAsia"/>
              </w:rPr>
              <w:t xml:space="preserve">　２　</w:t>
            </w:r>
            <w:r w:rsidR="00D22F6C">
              <w:rPr>
                <w:rFonts w:hint="eastAsia"/>
              </w:rPr>
              <w:t>認定を受けようとする文化財等</w:t>
            </w:r>
            <w:r>
              <w:rPr>
                <w:rFonts w:hint="eastAsia"/>
              </w:rPr>
              <w:t>の名称及び員数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D22F6C"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="00D22F6C">
              <w:rPr>
                <w:rFonts w:hint="eastAsia"/>
              </w:rPr>
              <w:t>認定を受けようとする文化財等の</w:t>
            </w:r>
            <w:r>
              <w:rPr>
                <w:rFonts w:hint="eastAsia"/>
              </w:rPr>
              <w:t>所在の場所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D22F6C">
            <w:pPr>
              <w:ind w:left="520" w:hangingChars="200" w:hanging="520"/>
            </w:pPr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D22F6C">
              <w:rPr>
                <w:rFonts w:hint="eastAsia"/>
              </w:rPr>
              <w:t>認定を受けようとする文化財等</w:t>
            </w:r>
            <w:r>
              <w:rPr>
                <w:rFonts w:hint="eastAsia"/>
              </w:rPr>
              <w:t>の</w:t>
            </w:r>
            <w:r w:rsidR="00D22F6C">
              <w:rPr>
                <w:rFonts w:hint="eastAsia"/>
              </w:rPr>
              <w:t>所有者（管理者、保持者、保持団体の代表者）の</w:t>
            </w:r>
            <w:r>
              <w:rPr>
                <w:rFonts w:hint="eastAsia"/>
              </w:rPr>
              <w:t>氏名及び住所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B93085">
            <w:pPr>
              <w:ind w:left="520" w:hangingChars="200" w:hanging="520"/>
            </w:pPr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="00D22F6C">
              <w:rPr>
                <w:rFonts w:hint="eastAsia"/>
              </w:rPr>
              <w:t>認定を受けようとする文化財等の内容（建造物等にあっては、構造</w:t>
            </w:r>
            <w:r w:rsidR="00B93085">
              <w:rPr>
                <w:rFonts w:hint="eastAsia"/>
              </w:rPr>
              <w:t>・形式・現状等）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5C3CF9"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</w:t>
            </w:r>
            <w:r w:rsidR="00D22F6C">
              <w:rPr>
                <w:rFonts w:hint="eastAsia"/>
              </w:rPr>
              <w:t>認定を受けようとする理由</w:t>
            </w:r>
          </w:p>
          <w:p w:rsidR="005C3CF9" w:rsidRPr="00C83D11" w:rsidRDefault="005C3CF9" w:rsidP="005C3CF9"/>
          <w:p w:rsidR="00B93085" w:rsidRPr="00C83D11" w:rsidRDefault="00B93085" w:rsidP="005C3CF9"/>
          <w:p w:rsidR="005C3CF9" w:rsidRPr="00C83D11" w:rsidRDefault="005C3CF9" w:rsidP="005C3CF9">
            <w:pPr>
              <w:ind w:left="520" w:hangingChars="200" w:hanging="520"/>
            </w:pPr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</w:t>
            </w:r>
            <w:r w:rsidR="00B93085">
              <w:rPr>
                <w:rFonts w:hint="eastAsia"/>
              </w:rPr>
              <w:t>その他参考となるべき事項</w:t>
            </w:r>
          </w:p>
          <w:p w:rsidR="005C3CF9" w:rsidRPr="00C83D11" w:rsidRDefault="005C3CF9" w:rsidP="005C3CF9">
            <w:pPr>
              <w:ind w:left="520" w:hangingChars="200" w:hanging="520"/>
            </w:pPr>
          </w:p>
          <w:p w:rsidR="005C3CF9" w:rsidRPr="0096267B" w:rsidRDefault="005C3CF9" w:rsidP="00B93085">
            <w:pPr>
              <w:ind w:left="520" w:hangingChars="200" w:hanging="520"/>
            </w:pPr>
          </w:p>
        </w:tc>
      </w:tr>
    </w:tbl>
    <w:p w:rsidR="003B0820" w:rsidRPr="00265DC8" w:rsidRDefault="003B0820" w:rsidP="00265DC8">
      <w:pPr>
        <w:spacing w:line="14" w:lineRule="exact"/>
        <w:ind w:leftChars="-54" w:hangingChars="54" w:hanging="140"/>
      </w:pPr>
    </w:p>
    <w:sectPr w:rsidR="003B0820" w:rsidRPr="00265DC8">
      <w:pgSz w:w="11906" w:h="16838" w:code="9"/>
      <w:pgMar w:top="1985" w:right="1134" w:bottom="1701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2C" w:rsidRDefault="00D0552C" w:rsidP="00B214BD">
      <w:r>
        <w:separator/>
      </w:r>
    </w:p>
  </w:endnote>
  <w:endnote w:type="continuationSeparator" w:id="0">
    <w:p w:rsidR="00D0552C" w:rsidRDefault="00D0552C" w:rsidP="00B2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2C" w:rsidRDefault="00D0552C" w:rsidP="00B214BD">
      <w:r>
        <w:separator/>
      </w:r>
    </w:p>
  </w:footnote>
  <w:footnote w:type="continuationSeparator" w:id="0">
    <w:p w:rsidR="00D0552C" w:rsidRDefault="00D0552C" w:rsidP="00B2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9"/>
    <w:rsid w:val="00032FC3"/>
    <w:rsid w:val="00035BD2"/>
    <w:rsid w:val="0008305C"/>
    <w:rsid w:val="0010387A"/>
    <w:rsid w:val="0013125A"/>
    <w:rsid w:val="001413F6"/>
    <w:rsid w:val="0014566D"/>
    <w:rsid w:val="0016491E"/>
    <w:rsid w:val="00173271"/>
    <w:rsid w:val="001D1D58"/>
    <w:rsid w:val="001D3A69"/>
    <w:rsid w:val="001E722D"/>
    <w:rsid w:val="001F6455"/>
    <w:rsid w:val="00207715"/>
    <w:rsid w:val="0021208B"/>
    <w:rsid w:val="00254A4E"/>
    <w:rsid w:val="00265DC8"/>
    <w:rsid w:val="00290A36"/>
    <w:rsid w:val="002C1DC9"/>
    <w:rsid w:val="002D701E"/>
    <w:rsid w:val="00330CEF"/>
    <w:rsid w:val="0033493C"/>
    <w:rsid w:val="003814D7"/>
    <w:rsid w:val="00390127"/>
    <w:rsid w:val="003B0820"/>
    <w:rsid w:val="003D5211"/>
    <w:rsid w:val="003F3D59"/>
    <w:rsid w:val="0040658C"/>
    <w:rsid w:val="004258F1"/>
    <w:rsid w:val="00433CBA"/>
    <w:rsid w:val="00456F2B"/>
    <w:rsid w:val="0047477F"/>
    <w:rsid w:val="0048152A"/>
    <w:rsid w:val="00493CCD"/>
    <w:rsid w:val="00500EAC"/>
    <w:rsid w:val="00522C1F"/>
    <w:rsid w:val="00560D59"/>
    <w:rsid w:val="005C3CF9"/>
    <w:rsid w:val="005E0995"/>
    <w:rsid w:val="005F6A15"/>
    <w:rsid w:val="0061539F"/>
    <w:rsid w:val="00625825"/>
    <w:rsid w:val="00627FA4"/>
    <w:rsid w:val="006C0926"/>
    <w:rsid w:val="006C3DE9"/>
    <w:rsid w:val="0071519D"/>
    <w:rsid w:val="00723E04"/>
    <w:rsid w:val="00734B1B"/>
    <w:rsid w:val="00766294"/>
    <w:rsid w:val="007A1D97"/>
    <w:rsid w:val="007B1023"/>
    <w:rsid w:val="007C341B"/>
    <w:rsid w:val="007D0CCD"/>
    <w:rsid w:val="007F5859"/>
    <w:rsid w:val="008052E7"/>
    <w:rsid w:val="0085407D"/>
    <w:rsid w:val="00855160"/>
    <w:rsid w:val="00862391"/>
    <w:rsid w:val="0086747F"/>
    <w:rsid w:val="00896BE0"/>
    <w:rsid w:val="008A671D"/>
    <w:rsid w:val="008F33A5"/>
    <w:rsid w:val="008F3942"/>
    <w:rsid w:val="00900AF9"/>
    <w:rsid w:val="00935EF7"/>
    <w:rsid w:val="0096267B"/>
    <w:rsid w:val="00972460"/>
    <w:rsid w:val="00985835"/>
    <w:rsid w:val="009D5CB3"/>
    <w:rsid w:val="009E4A91"/>
    <w:rsid w:val="009F50D5"/>
    <w:rsid w:val="00A1643E"/>
    <w:rsid w:val="00A206AB"/>
    <w:rsid w:val="00A26BED"/>
    <w:rsid w:val="00A64EEC"/>
    <w:rsid w:val="00A86145"/>
    <w:rsid w:val="00AA2DD2"/>
    <w:rsid w:val="00AB7C80"/>
    <w:rsid w:val="00AD59D8"/>
    <w:rsid w:val="00AD62B1"/>
    <w:rsid w:val="00B04605"/>
    <w:rsid w:val="00B079DF"/>
    <w:rsid w:val="00B214BD"/>
    <w:rsid w:val="00B3739D"/>
    <w:rsid w:val="00B53A51"/>
    <w:rsid w:val="00B55E40"/>
    <w:rsid w:val="00B93085"/>
    <w:rsid w:val="00BA474B"/>
    <w:rsid w:val="00BB7056"/>
    <w:rsid w:val="00BC5941"/>
    <w:rsid w:val="00BC74A0"/>
    <w:rsid w:val="00BE6AE0"/>
    <w:rsid w:val="00BF1420"/>
    <w:rsid w:val="00BF3D2D"/>
    <w:rsid w:val="00C147C9"/>
    <w:rsid w:val="00C15F89"/>
    <w:rsid w:val="00C519CA"/>
    <w:rsid w:val="00C53837"/>
    <w:rsid w:val="00C65564"/>
    <w:rsid w:val="00C74B84"/>
    <w:rsid w:val="00C7632A"/>
    <w:rsid w:val="00C81893"/>
    <w:rsid w:val="00C83D11"/>
    <w:rsid w:val="00C956D1"/>
    <w:rsid w:val="00CA330E"/>
    <w:rsid w:val="00D0552C"/>
    <w:rsid w:val="00D136E8"/>
    <w:rsid w:val="00D22F6C"/>
    <w:rsid w:val="00D35115"/>
    <w:rsid w:val="00D51E30"/>
    <w:rsid w:val="00DA593B"/>
    <w:rsid w:val="00DA7A0B"/>
    <w:rsid w:val="00DB5601"/>
    <w:rsid w:val="00DC5164"/>
    <w:rsid w:val="00DE1C2E"/>
    <w:rsid w:val="00DF414D"/>
    <w:rsid w:val="00E055F9"/>
    <w:rsid w:val="00E05E41"/>
    <w:rsid w:val="00E15718"/>
    <w:rsid w:val="00E22CFC"/>
    <w:rsid w:val="00E234B4"/>
    <w:rsid w:val="00E269C0"/>
    <w:rsid w:val="00E52E9F"/>
    <w:rsid w:val="00EB6E1A"/>
    <w:rsid w:val="00EB7A06"/>
    <w:rsid w:val="00EC129C"/>
    <w:rsid w:val="00EE2027"/>
    <w:rsid w:val="00F03AC2"/>
    <w:rsid w:val="00F1530E"/>
    <w:rsid w:val="00F15BF8"/>
    <w:rsid w:val="00F433C1"/>
    <w:rsid w:val="00F506AA"/>
    <w:rsid w:val="00F74F91"/>
    <w:rsid w:val="00F75143"/>
    <w:rsid w:val="00F84835"/>
    <w:rsid w:val="00FB40B8"/>
    <w:rsid w:val="00FC6140"/>
    <w:rsid w:val="00FE22C6"/>
    <w:rsid w:val="00FE3503"/>
    <w:rsid w:val="00FE468B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1594F-737D-41E2-ACF3-BBA864D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61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14B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2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14BD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33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48152A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48152A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48152A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48152A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8F39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F394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rsid w:val="003D5211"/>
  </w:style>
  <w:style w:type="character" w:customStyle="1" w:styleId="af">
    <w:name w:val="日付 (文字)"/>
    <w:basedOn w:val="a0"/>
    <w:link w:val="ae"/>
    <w:uiPriority w:val="99"/>
    <w:locked/>
    <w:rsid w:val="003D521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91E5-88DC-486B-9F7D-2D4A36E8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飛鳥川　みつき</dc:creator>
  <cp:keywords/>
  <dc:description/>
  <cp:lastModifiedBy>飛鳥川　みつき</cp:lastModifiedBy>
  <cp:revision>2</cp:revision>
  <cp:lastPrinted>2024-03-12T07:13:00Z</cp:lastPrinted>
  <dcterms:created xsi:type="dcterms:W3CDTF">2024-10-28T07:59:00Z</dcterms:created>
  <dcterms:modified xsi:type="dcterms:W3CDTF">2024-10-28T07:59:00Z</dcterms:modified>
</cp:coreProperties>
</file>