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DE" w:rsidRPr="00B22430" w:rsidRDefault="003D32DE" w:rsidP="003D32DE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22"/>
          <w:szCs w:val="22"/>
        </w:rPr>
        <w:t>様式第２号（第８条関係）</w:t>
      </w:r>
    </w:p>
    <w:p w:rsidR="003D32DE" w:rsidRPr="00B22430" w:rsidRDefault="003D32DE" w:rsidP="003D32DE">
      <w:pPr>
        <w:tabs>
          <w:tab w:val="center" w:pos="4252"/>
          <w:tab w:val="right" w:pos="8504"/>
        </w:tabs>
        <w:snapToGrid w:val="0"/>
        <w:jc w:val="center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（第</w:t>
      </w:r>
      <w:sdt>
        <w:sdtPr>
          <w:rPr>
            <w:rFonts w:ascii="ＭＳ 明朝"/>
            <w:color w:val="000000" w:themeColor="text1"/>
            <w:sz w:val="22"/>
            <w:szCs w:val="22"/>
          </w:rPr>
          <w:id w:val="-1743405536"/>
          <w:docPartObj>
            <w:docPartGallery w:val="Page Numbers (Top of Page)"/>
            <w:docPartUnique/>
          </w:docPartObj>
        </w:sdtPr>
        <w:sdtEndPr/>
        <w:sdtContent>
          <w:r w:rsidRPr="00B22430">
            <w:rPr>
              <w:rFonts w:ascii="ＭＳ 明朝"/>
              <w:color w:val="000000" w:themeColor="text1"/>
              <w:sz w:val="22"/>
              <w:szCs w:val="22"/>
            </w:rPr>
            <w:fldChar w:fldCharType="begin"/>
          </w:r>
          <w:r w:rsidRPr="00B22430">
            <w:rPr>
              <w:rFonts w:ascii="ＭＳ 明朝"/>
              <w:color w:val="000000" w:themeColor="text1"/>
              <w:sz w:val="22"/>
              <w:szCs w:val="22"/>
            </w:rPr>
            <w:instrText>PAGE   \* MERGEFORMAT</w:instrText>
          </w:r>
          <w:r w:rsidRPr="00B22430">
            <w:rPr>
              <w:rFonts w:ascii="ＭＳ 明朝"/>
              <w:color w:val="000000" w:themeColor="text1"/>
              <w:sz w:val="22"/>
              <w:szCs w:val="22"/>
            </w:rPr>
            <w:fldChar w:fldCharType="separate"/>
          </w:r>
          <w:r w:rsidR="00B772F5">
            <w:rPr>
              <w:rFonts w:ascii="ＭＳ 明朝" w:hint="eastAsia"/>
              <w:noProof/>
              <w:color w:val="000000" w:themeColor="text1"/>
              <w:sz w:val="22"/>
              <w:szCs w:val="22"/>
            </w:rPr>
            <w:t>１</w:t>
          </w:r>
          <w:r w:rsidRPr="00B22430">
            <w:rPr>
              <w:rFonts w:ascii="ＭＳ 明朝"/>
              <w:color w:val="000000" w:themeColor="text1"/>
              <w:sz w:val="22"/>
              <w:szCs w:val="22"/>
            </w:rPr>
            <w:fldChar w:fldCharType="end"/>
          </w:r>
          <w:r w:rsidRPr="00B22430">
            <w:rPr>
              <w:rFonts w:ascii="ＭＳ 明朝" w:hint="eastAsia"/>
              <w:color w:val="000000" w:themeColor="text1"/>
              <w:sz w:val="22"/>
              <w:szCs w:val="22"/>
            </w:rPr>
            <w:t>面）</w:t>
          </w:r>
        </w:sdtContent>
      </w:sdt>
    </w:p>
    <w:p w:rsidR="003D32DE" w:rsidRPr="00B22430" w:rsidRDefault="003D32DE" w:rsidP="003D32D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年　　月　　日</w:t>
      </w:r>
    </w:p>
    <w:p w:rsidR="003D32DE" w:rsidRPr="00B22430" w:rsidRDefault="003D32DE" w:rsidP="003D32D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牛久市長　　　様</w:t>
      </w:r>
    </w:p>
    <w:p w:rsidR="003D32DE" w:rsidRPr="00B22430" w:rsidRDefault="003D32DE" w:rsidP="003D32DE">
      <w:pPr>
        <w:ind w:firstLineChars="1400" w:firstLine="3080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住　　所</w:t>
      </w:r>
    </w:p>
    <w:p w:rsidR="003D32DE" w:rsidRPr="00B22430" w:rsidRDefault="003D32DE" w:rsidP="003D32DE">
      <w:pPr>
        <w:ind w:firstLineChars="1800" w:firstLine="2880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16"/>
          <w:szCs w:val="16"/>
        </w:rPr>
        <w:t>（所在地）</w:t>
      </w:r>
    </w:p>
    <w:p w:rsidR="003D32DE" w:rsidRPr="00B22430" w:rsidRDefault="003D32DE" w:rsidP="003D32DE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事業者　氏　　名　　　　　　　　　　　　　　　</w:t>
      </w:r>
    </w:p>
    <w:p w:rsidR="003D32DE" w:rsidRPr="00B22430" w:rsidRDefault="003D32DE" w:rsidP="003D32DE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ind w:firstLineChars="1800" w:firstLine="2880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Ansi="ＭＳ 明朝" w:hint="eastAsia"/>
          <w:color w:val="000000" w:themeColor="text1"/>
          <w:sz w:val="16"/>
          <w:szCs w:val="16"/>
        </w:rPr>
        <w:t>（名称及び代表者氏名）</w:t>
      </w:r>
    </w:p>
    <w:p w:rsidR="003D32DE" w:rsidRPr="00B22430" w:rsidRDefault="003D32DE" w:rsidP="003D32DE">
      <w:pPr>
        <w:autoSpaceDE w:val="0"/>
        <w:autoSpaceDN w:val="0"/>
        <w:ind w:firstLineChars="1400" w:firstLine="3080"/>
        <w:jc w:val="left"/>
        <w:rPr>
          <w:rFonts w:ascii="ＭＳ 明朝" w:hAnsi="ＭＳ 明朝"/>
          <w:color w:val="000000" w:themeColor="text1"/>
          <w:sz w:val="16"/>
          <w:szCs w:val="16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電話番号</w:t>
      </w:r>
    </w:p>
    <w:p w:rsidR="003D32DE" w:rsidRPr="00B22430" w:rsidRDefault="003D32DE" w:rsidP="003D32DE">
      <w:pPr>
        <w:autoSpaceDE w:val="0"/>
        <w:autoSpaceDN w:val="0"/>
        <w:ind w:leftChars="1400" w:left="3800" w:hangingChars="200" w:hanging="440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</w:t>
      </w:r>
    </w:p>
    <w:p w:rsidR="003D32DE" w:rsidRPr="00B22430" w:rsidRDefault="003D32DE" w:rsidP="003D32DE">
      <w:pPr>
        <w:overflowPunct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3D32DE" w:rsidRPr="00B22430" w:rsidRDefault="003D32DE" w:rsidP="003D32D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太陽光発電設備設置等計画書</w:t>
      </w:r>
    </w:p>
    <w:p w:rsidR="003D32DE" w:rsidRPr="00B22430" w:rsidRDefault="003D32DE" w:rsidP="003D32D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 w:val="22"/>
          <w:szCs w:val="22"/>
        </w:rPr>
      </w:pPr>
    </w:p>
    <w:p w:rsidR="003D32DE" w:rsidRPr="00B22430" w:rsidRDefault="003D32DE" w:rsidP="003D32D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下記のとおり、</w:t>
      </w:r>
      <w:r w:rsidRPr="00B22430">
        <w:rPr>
          <w:rFonts w:ascii="ＭＳ 明朝" w:hint="eastAsia"/>
          <w:color w:val="000000" w:themeColor="text1"/>
          <w:sz w:val="22"/>
          <w:szCs w:val="22"/>
        </w:rPr>
        <w:t>太陽光発電設備を設置したいので、</w:t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牛久市太陽光発電設備の適正な設置及び管理に関する条例</w:t>
      </w:r>
      <w:r w:rsidRPr="00B22430">
        <w:rPr>
          <w:rFonts w:ascii="ＭＳ 明朝" w:hint="eastAsia"/>
          <w:color w:val="000000" w:themeColor="text1"/>
          <w:sz w:val="22"/>
          <w:szCs w:val="22"/>
        </w:rPr>
        <w:t>第１２条の規定により関係書類を添えて</w:t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提出します。</w:t>
      </w:r>
    </w:p>
    <w:p w:rsidR="003D32DE" w:rsidRPr="00B22430" w:rsidRDefault="003D32DE" w:rsidP="003D32DE">
      <w:pPr>
        <w:overflowPunct w:val="0"/>
        <w:autoSpaceDE w:val="0"/>
        <w:autoSpaceDN w:val="0"/>
        <w:adjustRightInd w:val="0"/>
        <w:jc w:val="center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記</w:t>
      </w:r>
    </w:p>
    <w:p w:rsidR="003D32DE" w:rsidRPr="00B22430" w:rsidRDefault="003D32DE" w:rsidP="003D32DE">
      <w:pPr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１　事業概要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670"/>
      </w:tblGrid>
      <w:tr w:rsidR="00B22430" w:rsidRPr="00B22430" w:rsidTr="002140A6">
        <w:trPr>
          <w:cantSplit/>
          <w:trHeight w:val="454"/>
        </w:trPr>
        <w:tc>
          <w:tcPr>
            <w:tcW w:w="3402" w:type="dxa"/>
            <w:gridSpan w:val="2"/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2140A6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事業区域</w:t>
            </w:r>
          </w:p>
        </w:tc>
        <w:tc>
          <w:tcPr>
            <w:tcW w:w="1842" w:type="dxa"/>
            <w:vAlign w:val="center"/>
          </w:tcPr>
          <w:p w:rsidR="003D32DE" w:rsidRPr="00B22430" w:rsidRDefault="003D32DE" w:rsidP="003D32DE">
            <w:pPr>
              <w:spacing w:line="340" w:lineRule="exact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牛久市</w:t>
            </w:r>
          </w:p>
        </w:tc>
      </w:tr>
      <w:tr w:rsidR="00B22430" w:rsidRPr="00B22430" w:rsidTr="002140A6">
        <w:trPr>
          <w:cantSplit/>
          <w:trHeight w:val="454"/>
        </w:trPr>
        <w:tc>
          <w:tcPr>
            <w:tcW w:w="1560" w:type="dxa"/>
            <w:vMerge/>
            <w:vAlign w:val="center"/>
          </w:tcPr>
          <w:p w:rsidR="003D32DE" w:rsidRPr="00B22430" w:rsidRDefault="003D32DE" w:rsidP="003D32DE">
            <w:pPr>
              <w:spacing w:line="340" w:lineRule="exact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D32DE" w:rsidRPr="00B22430" w:rsidRDefault="00ED4E23" w:rsidP="00ED4E23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面積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ED4E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平方メートル</w:t>
            </w:r>
          </w:p>
        </w:tc>
      </w:tr>
      <w:tr w:rsidR="00AC0323" w:rsidRPr="00B22430" w:rsidTr="002140A6">
        <w:trPr>
          <w:cantSplit/>
          <w:trHeight w:val="412"/>
        </w:trPr>
        <w:tc>
          <w:tcPr>
            <w:tcW w:w="3402" w:type="dxa"/>
            <w:gridSpan w:val="2"/>
            <w:vAlign w:val="center"/>
          </w:tcPr>
          <w:p w:rsidR="00AC0323" w:rsidRPr="00B22430" w:rsidRDefault="00AC0323" w:rsidP="00C8739A">
            <w:pPr>
              <w:overflowPunct w:val="0"/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設置抑制区域</w:t>
            </w:r>
          </w:p>
        </w:tc>
        <w:tc>
          <w:tcPr>
            <w:tcW w:w="5670" w:type="dxa"/>
            <w:vAlign w:val="center"/>
          </w:tcPr>
          <w:p w:rsidR="00AC0323" w:rsidRPr="00B22430" w:rsidRDefault="00AC0323" w:rsidP="00AC03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1"/>
                <w:szCs w:val="22"/>
              </w:rPr>
              <w:t>内（</w:t>
            </w:r>
            <w:r w:rsidR="00CD72C8">
              <w:rPr>
                <w:rFonts w:hint="eastAsia"/>
                <w:color w:val="000000" w:themeColor="text1"/>
                <w:sz w:val="21"/>
                <w:szCs w:val="22"/>
              </w:rPr>
              <w:t xml:space="preserve">区域名：　　</w:t>
            </w:r>
            <w:r w:rsidR="002140A6">
              <w:rPr>
                <w:rFonts w:hint="eastAsia"/>
                <w:color w:val="000000" w:themeColor="text1"/>
                <w:sz w:val="21"/>
                <w:szCs w:val="22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　　</w:t>
            </w:r>
            <w:r w:rsidR="002140A6">
              <w:rPr>
                <w:rFonts w:hint="eastAsia"/>
                <w:color w:val="000000" w:themeColor="text1"/>
                <w:sz w:val="21"/>
                <w:szCs w:val="22"/>
              </w:rPr>
              <w:t>）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>・　　外</w:t>
            </w:r>
          </w:p>
        </w:tc>
      </w:tr>
      <w:tr w:rsidR="00B22430" w:rsidRPr="00B22430" w:rsidTr="002140A6">
        <w:trPr>
          <w:cantSplit/>
          <w:trHeight w:val="412"/>
        </w:trPr>
        <w:tc>
          <w:tcPr>
            <w:tcW w:w="3402" w:type="dxa"/>
            <w:gridSpan w:val="2"/>
            <w:vAlign w:val="center"/>
          </w:tcPr>
          <w:p w:rsidR="003D32DE" w:rsidRPr="00B22430" w:rsidRDefault="003D32DE" w:rsidP="00C8739A">
            <w:pPr>
              <w:overflowPunct w:val="0"/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総発電出力</w:t>
            </w:r>
          </w:p>
          <w:p w:rsidR="003D32DE" w:rsidRPr="00B22430" w:rsidRDefault="003D32DE" w:rsidP="00C87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C8739A">
              <w:rPr>
                <w:rFonts w:ascii="ＭＳ 明朝" w:hint="eastAsia"/>
                <w:color w:val="000000" w:themeColor="text1"/>
                <w:kern w:val="0"/>
                <w:sz w:val="16"/>
                <w:szCs w:val="22"/>
              </w:rPr>
              <w:t>（送電端出力）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ED4E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キロワット</w:t>
            </w:r>
          </w:p>
        </w:tc>
      </w:tr>
      <w:tr w:rsidR="00AC0323" w:rsidRPr="00B22430" w:rsidTr="002140A6">
        <w:trPr>
          <w:cantSplit/>
          <w:trHeight w:val="412"/>
        </w:trPr>
        <w:tc>
          <w:tcPr>
            <w:tcW w:w="3402" w:type="dxa"/>
            <w:gridSpan w:val="2"/>
            <w:vAlign w:val="center"/>
          </w:tcPr>
          <w:p w:rsidR="00AC0323" w:rsidRDefault="002140A6" w:rsidP="00C8739A">
            <w:pPr>
              <w:overflowPunct w:val="0"/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設備ＩＤ</w:t>
            </w:r>
          </w:p>
          <w:p w:rsidR="002140A6" w:rsidRPr="00B22430" w:rsidRDefault="002140A6" w:rsidP="002140A6">
            <w:pPr>
              <w:overflowPunct w:val="0"/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2140A6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22"/>
              </w:rPr>
              <w:t>※固定価格買取制度の設備ID。当該制度対象外など、IDがない場合「なし」と記載。</w:t>
            </w:r>
          </w:p>
        </w:tc>
        <w:tc>
          <w:tcPr>
            <w:tcW w:w="5670" w:type="dxa"/>
            <w:vAlign w:val="center"/>
          </w:tcPr>
          <w:p w:rsidR="00AC0323" w:rsidRPr="00B22430" w:rsidRDefault="00AC0323" w:rsidP="00ED4E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2140A6">
        <w:trPr>
          <w:cantSplit/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C873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工事施工者</w:t>
            </w:r>
          </w:p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color w:val="000000" w:themeColor="text1"/>
                <w:kern w:val="0"/>
                <w:sz w:val="16"/>
                <w:szCs w:val="16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16"/>
                <w:szCs w:val="16"/>
              </w:rPr>
              <w:t>（実際に工事を施工する者を記載すること。）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（法人その他の団体にあっては、主たる事務所の所在地）</w:t>
            </w:r>
          </w:p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2140A6">
        <w:trPr>
          <w:cantSplit/>
          <w:trHeight w:val="7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2243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（法人その他の団体にあっては、名称及び代表者の氏名）</w:t>
            </w:r>
          </w:p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2140A6">
        <w:trPr>
          <w:cantSplit/>
          <w:trHeight w:val="52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w w:val="88"/>
                <w:kern w:val="0"/>
                <w:sz w:val="22"/>
                <w:szCs w:val="22"/>
                <w:fitText w:val="777" w:id="-1051930620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2140A6">
        <w:trPr>
          <w:cantSplit/>
          <w:trHeight w:val="454"/>
        </w:trPr>
        <w:tc>
          <w:tcPr>
            <w:tcW w:w="3402" w:type="dxa"/>
            <w:gridSpan w:val="2"/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工事着手予定日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3D32DE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B22430" w:rsidRPr="00B22430" w:rsidTr="002140A6">
        <w:trPr>
          <w:cantSplit/>
          <w:trHeight w:val="454"/>
        </w:trPr>
        <w:tc>
          <w:tcPr>
            <w:tcW w:w="3402" w:type="dxa"/>
            <w:gridSpan w:val="2"/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工事完了予定日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3D32DE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B22430" w:rsidRPr="00B22430" w:rsidTr="002140A6">
        <w:trPr>
          <w:cantSplit/>
          <w:trHeight w:val="454"/>
        </w:trPr>
        <w:tc>
          <w:tcPr>
            <w:tcW w:w="3402" w:type="dxa"/>
            <w:gridSpan w:val="2"/>
            <w:vAlign w:val="center"/>
          </w:tcPr>
          <w:p w:rsidR="003D32DE" w:rsidRPr="00B22430" w:rsidRDefault="00ED4E23" w:rsidP="00ED4E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運用開始予定日</w:t>
            </w:r>
          </w:p>
        </w:tc>
        <w:tc>
          <w:tcPr>
            <w:tcW w:w="5670" w:type="dxa"/>
            <w:vAlign w:val="center"/>
          </w:tcPr>
          <w:p w:rsidR="003D32DE" w:rsidRPr="00B22430" w:rsidRDefault="003D32DE" w:rsidP="003D32D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年　　　月　　　日</w:t>
            </w:r>
          </w:p>
        </w:tc>
      </w:tr>
    </w:tbl>
    <w:p w:rsidR="003D32DE" w:rsidRPr="00B22430" w:rsidRDefault="003D32DE" w:rsidP="003D32DE">
      <w:pPr>
        <w:tabs>
          <w:tab w:val="center" w:pos="4252"/>
          <w:tab w:val="right" w:pos="8504"/>
        </w:tabs>
        <w:snapToGrid w:val="0"/>
        <w:jc w:val="center"/>
        <w:rPr>
          <w:rFonts w:ascii="ＭＳ 明朝"/>
          <w:color w:val="000000" w:themeColor="text1"/>
          <w:sz w:val="22"/>
          <w:szCs w:val="22"/>
        </w:rPr>
      </w:pPr>
    </w:p>
    <w:p w:rsidR="003D32DE" w:rsidRPr="00B22430" w:rsidRDefault="003D32DE" w:rsidP="003D32DE">
      <w:pPr>
        <w:widowControl/>
        <w:jc w:val="center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/>
          <w:color w:val="000000" w:themeColor="text1"/>
          <w:sz w:val="22"/>
          <w:szCs w:val="22"/>
        </w:rPr>
        <w:br w:type="page"/>
      </w:r>
      <w:r w:rsidRPr="00B22430">
        <w:rPr>
          <w:rFonts w:ascii="ＭＳ 明朝" w:hint="eastAsia"/>
          <w:color w:val="000000" w:themeColor="text1"/>
          <w:sz w:val="22"/>
          <w:szCs w:val="22"/>
        </w:rPr>
        <w:lastRenderedPageBreak/>
        <w:t>（第</w:t>
      </w:r>
      <w:sdt>
        <w:sdtPr>
          <w:rPr>
            <w:rFonts w:ascii="ＭＳ 明朝"/>
            <w:color w:val="000000" w:themeColor="text1"/>
            <w:sz w:val="22"/>
            <w:szCs w:val="22"/>
          </w:rPr>
          <w:id w:val="1828011113"/>
          <w:docPartObj>
            <w:docPartGallery w:val="Page Numbers (Top of Page)"/>
            <w:docPartUnique/>
          </w:docPartObj>
        </w:sdtPr>
        <w:sdtEndPr/>
        <w:sdtContent>
          <w:r w:rsidRPr="00B22430">
            <w:rPr>
              <w:rFonts w:ascii="ＭＳ 明朝" w:hint="eastAsia"/>
              <w:color w:val="000000" w:themeColor="text1"/>
              <w:sz w:val="22"/>
              <w:szCs w:val="22"/>
            </w:rPr>
            <w:t>２面）</w:t>
          </w:r>
        </w:sdtContent>
      </w:sdt>
    </w:p>
    <w:p w:rsidR="003D32DE" w:rsidRPr="00B22430" w:rsidRDefault="003D32DE" w:rsidP="003D32DE">
      <w:pPr>
        <w:widowControl/>
        <w:jc w:val="center"/>
        <w:rPr>
          <w:rFonts w:ascii="ＭＳ 明朝"/>
          <w:color w:val="000000" w:themeColor="text1"/>
          <w:sz w:val="22"/>
          <w:szCs w:val="22"/>
        </w:rPr>
      </w:pPr>
    </w:p>
    <w:p w:rsidR="003D32DE" w:rsidRPr="00B22430" w:rsidRDefault="003D32DE" w:rsidP="003D32DE">
      <w:pPr>
        <w:widowControl/>
        <w:jc w:val="center"/>
        <w:rPr>
          <w:rFonts w:asci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Y="3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6"/>
        <w:gridCol w:w="886"/>
        <w:gridCol w:w="1984"/>
        <w:gridCol w:w="4961"/>
      </w:tblGrid>
      <w:tr w:rsidR="00B22430" w:rsidRPr="00B22430" w:rsidTr="003D32DE">
        <w:trPr>
          <w:trHeight w:val="46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B22430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ED4E23">
            <w:pPr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太陽光パネル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ED4E23">
            <w:pPr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接続箱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ED4E23">
            <w:pPr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A57FC8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パワーコンディショナー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57FC8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FC8" w:rsidRPr="00B22430" w:rsidRDefault="00A57FC8" w:rsidP="00A57FC8">
            <w:pPr>
              <w:spacing w:before="100" w:beforeAutospacing="1" w:after="100" w:afterAutospacing="1"/>
              <w:contextualSpacing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C8" w:rsidRPr="00A57FC8" w:rsidRDefault="00A57FC8" w:rsidP="00ED4E23">
            <w:pPr>
              <w:spacing w:before="100" w:beforeAutospacing="1" w:after="100" w:afterAutospacing="1"/>
              <w:contextualSpacing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 w:rsidRPr="00A57FC8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変電設備</w:t>
            </w:r>
          </w:p>
          <w:p w:rsidR="00A57FC8" w:rsidRPr="00B22430" w:rsidRDefault="00A57FC8" w:rsidP="00ED4E23">
            <w:pPr>
              <w:spacing w:before="100" w:beforeAutospacing="1" w:after="100" w:afterAutospacing="1"/>
              <w:contextualSpacing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0"/>
                <w:szCs w:val="22"/>
              </w:rPr>
            </w:pPr>
            <w:r w:rsidRPr="00A57FC8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（キュービクル等）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C8" w:rsidRPr="00B22430" w:rsidRDefault="00A57FC8" w:rsidP="00A57FC8">
            <w:pPr>
              <w:spacing w:before="100" w:beforeAutospacing="1" w:after="100" w:afterAutospacing="1"/>
              <w:contextualSpacing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ED4E23">
            <w:pPr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蓄電池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ED4E23">
            <w:pPr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122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sz w:val="22"/>
                <w:szCs w:val="22"/>
              </w:rPr>
              <w:t>撤去</w:t>
            </w:r>
          </w:p>
          <w:p w:rsidR="003D32DE" w:rsidRPr="00B22430" w:rsidRDefault="003D32DE" w:rsidP="003D32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sz w:val="22"/>
                <w:szCs w:val="22"/>
              </w:rPr>
              <w:t>・</w:t>
            </w:r>
          </w:p>
          <w:p w:rsidR="003D32DE" w:rsidRPr="00B22430" w:rsidRDefault="003D32DE" w:rsidP="003D32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sz w:val="22"/>
                <w:szCs w:val="22"/>
              </w:rPr>
              <w:t>廃棄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3D32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計画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ind w:left="220" w:hangingChars="100" w:hanging="220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ED4E23" w:rsidP="003D32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時期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ind w:left="220" w:hangingChars="100" w:hanging="220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22430" w:rsidRPr="00B22430" w:rsidTr="003D32DE">
        <w:trPr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B22430">
              <w:rPr>
                <w:rFonts w:ascii="ＭＳ 明朝" w:hint="eastAsia"/>
                <w:color w:val="000000" w:themeColor="text1"/>
                <w:kern w:val="0"/>
                <w:sz w:val="22"/>
                <w:szCs w:val="22"/>
              </w:rPr>
              <w:t>撤去費用保全方法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DE" w:rsidRPr="00B22430" w:rsidRDefault="003D32DE" w:rsidP="003D32DE">
            <w:pPr>
              <w:spacing w:before="100" w:beforeAutospacing="1" w:after="100" w:afterAutospacing="1"/>
              <w:ind w:left="220" w:hangingChars="100" w:hanging="220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3D32DE" w:rsidRPr="00B22430" w:rsidRDefault="003D32DE" w:rsidP="003D32DE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B2243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</w:rPr>
        <w:t>（２）廃止後に係る計画</w:t>
      </w:r>
    </w:p>
    <w:p w:rsidR="003D32DE" w:rsidRPr="00B22430" w:rsidRDefault="003D32DE" w:rsidP="003D32DE">
      <w:pPr>
        <w:wordWrap w:val="0"/>
        <w:overflowPunct w:val="0"/>
        <w:autoSpaceDE w:val="0"/>
        <w:autoSpaceDN w:val="0"/>
        <w:spacing w:before="240" w:after="240"/>
        <w:rPr>
          <w:rFonts w:ascii="ＭＳ 明朝" w:hAnsi="ＭＳ 明朝"/>
          <w:color w:val="000000" w:themeColor="text1"/>
          <w:sz w:val="22"/>
          <w:szCs w:val="22"/>
        </w:rPr>
      </w:pPr>
    </w:p>
    <w:p w:rsidR="00472274" w:rsidRDefault="00472274" w:rsidP="00750A3D">
      <w:pPr>
        <w:widowControl/>
        <w:rPr>
          <w:color w:val="000000" w:themeColor="text1"/>
          <w:sz w:val="22"/>
        </w:rPr>
      </w:pPr>
    </w:p>
    <w:p w:rsidR="000437A9" w:rsidRPr="00B22430" w:rsidRDefault="000437A9" w:rsidP="00B772F5">
      <w:pPr>
        <w:rPr>
          <w:color w:val="000000" w:themeColor="text1"/>
          <w:sz w:val="22"/>
        </w:rPr>
      </w:pPr>
      <w:bookmarkStart w:id="0" w:name="_GoBack"/>
      <w:bookmarkEnd w:id="0"/>
    </w:p>
    <w:sectPr w:rsidR="000437A9" w:rsidRPr="00B22430" w:rsidSect="00B772F5"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81" w:rsidRDefault="00393781" w:rsidP="003464B6">
      <w:r>
        <w:separator/>
      </w:r>
    </w:p>
  </w:endnote>
  <w:endnote w:type="continuationSeparator" w:id="0">
    <w:p w:rsidR="00393781" w:rsidRDefault="00393781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81" w:rsidRDefault="00393781">
    <w:pPr>
      <w:spacing w:line="252" w:lineRule="atLeast"/>
      <w:jc w:val="center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81" w:rsidRDefault="00393781" w:rsidP="003464B6">
      <w:r>
        <w:separator/>
      </w:r>
    </w:p>
  </w:footnote>
  <w:footnote w:type="continuationSeparator" w:id="0">
    <w:p w:rsidR="00393781" w:rsidRDefault="00393781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0A324C"/>
    <w:multiLevelType w:val="hybridMultilevel"/>
    <w:tmpl w:val="9F0AB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20"/>
  </w:num>
  <w:num w:numId="17">
    <w:abstractNumId w:val="12"/>
  </w:num>
  <w:num w:numId="18">
    <w:abstractNumId w:val="7"/>
  </w:num>
  <w:num w:numId="19">
    <w:abstractNumId w:val="10"/>
  </w:num>
  <w:num w:numId="20">
    <w:abstractNumId w:val="19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2790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65B2"/>
    <w:rsid w:val="00411EA3"/>
    <w:rsid w:val="00415B1B"/>
    <w:rsid w:val="0043499D"/>
    <w:rsid w:val="0044500F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93DA9"/>
    <w:rsid w:val="007A1898"/>
    <w:rsid w:val="007A2B34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5568"/>
    <w:rsid w:val="00B15ED9"/>
    <w:rsid w:val="00B2083B"/>
    <w:rsid w:val="00B22430"/>
    <w:rsid w:val="00B34009"/>
    <w:rsid w:val="00B4531D"/>
    <w:rsid w:val="00B54DF8"/>
    <w:rsid w:val="00B6432C"/>
    <w:rsid w:val="00B70EFF"/>
    <w:rsid w:val="00B765CA"/>
    <w:rsid w:val="00B772F5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A28E-E046-437D-9CAC-A5DF6F7C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2</Pages>
  <Words>431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4</cp:revision>
  <cp:lastPrinted>2024-02-20T00:20:00Z</cp:lastPrinted>
  <dcterms:created xsi:type="dcterms:W3CDTF">2024-03-14T02:23:00Z</dcterms:created>
  <dcterms:modified xsi:type="dcterms:W3CDTF">2024-03-14T02:26:00Z</dcterms:modified>
</cp:coreProperties>
</file>